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449D9717" w14:textId="77777777" w:rsidR="00222D12" w:rsidRPr="007106F2" w:rsidRDefault="00222D12" w:rsidP="00222D12">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6CBA1822" w14:textId="77777777" w:rsidR="00222D12" w:rsidRPr="007106F2" w:rsidRDefault="00222D12" w:rsidP="00222D12">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3A3CB4D5" w14:textId="77777777" w:rsidR="00222D12" w:rsidRPr="007106F2" w:rsidRDefault="00222D12" w:rsidP="00222D12">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45F2192F" w14:textId="77777777" w:rsidR="00222D12" w:rsidRPr="007106F2" w:rsidRDefault="00222D12" w:rsidP="00222D12">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Pr="004A06E2">
        <w:rPr>
          <w:rFonts w:asciiTheme="majorHAnsi" w:hAnsiTheme="majorHAnsi" w:cstheme="majorHAnsi"/>
        </w:rPr>
        <w:t>JUDr. Martin</w:t>
      </w:r>
      <w:r>
        <w:rPr>
          <w:rFonts w:asciiTheme="majorHAnsi" w:hAnsiTheme="majorHAnsi" w:cstheme="majorHAnsi"/>
        </w:rPr>
        <w:t>ou</w:t>
      </w:r>
      <w:r w:rsidRPr="004A06E2">
        <w:rPr>
          <w:rFonts w:asciiTheme="majorHAnsi" w:hAnsiTheme="majorHAnsi" w:cstheme="majorHAnsi"/>
        </w:rPr>
        <w:t xml:space="preserve"> </w:t>
      </w:r>
      <w:proofErr w:type="spellStart"/>
      <w:r w:rsidRPr="004A06E2">
        <w:rPr>
          <w:rFonts w:asciiTheme="majorHAnsi" w:hAnsiTheme="majorHAnsi" w:cstheme="majorHAnsi"/>
        </w:rPr>
        <w:t>Děvěrov</w:t>
      </w:r>
      <w:r>
        <w:rPr>
          <w:rFonts w:asciiTheme="majorHAnsi" w:hAnsiTheme="majorHAnsi" w:cstheme="majorHAnsi"/>
        </w:rPr>
        <w:t>ou</w:t>
      </w:r>
      <w:proofErr w:type="spellEnd"/>
      <w:r w:rsidRPr="004A06E2">
        <w:rPr>
          <w:rFonts w:asciiTheme="majorHAnsi" w:hAnsiTheme="majorHAnsi" w:cstheme="majorHAnsi"/>
        </w:rPr>
        <w:t>, MPA</w:t>
      </w:r>
      <w:r w:rsidRPr="007106F2">
        <w:rPr>
          <w:rFonts w:asciiTheme="majorHAnsi" w:hAnsiTheme="majorHAnsi" w:cstheme="majorHAnsi"/>
        </w:rPr>
        <w:t>, ředitelkou ústavu</w:t>
      </w:r>
    </w:p>
    <w:p w14:paraId="73BCF6B0" w14:textId="77777777" w:rsidR="00222D12" w:rsidRPr="007106F2" w:rsidRDefault="00222D12" w:rsidP="00222D12">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3350BD3E" w14:textId="77777777" w:rsidR="00222D12" w:rsidRPr="007106F2" w:rsidRDefault="00222D12" w:rsidP="00222D12">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3B78BE61" w14:textId="77777777" w:rsidR="00222D12" w:rsidRPr="007106F2" w:rsidRDefault="00222D12" w:rsidP="00222D12">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222C5453" w14:textId="77777777" w:rsidR="00222D12" w:rsidRPr="007106F2" w:rsidRDefault="00222D12" w:rsidP="00222D12">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bookmarkStart w:id="0" w:name="_GoBack"/>
      <w:bookmarkEnd w:id="0"/>
    </w:p>
    <w:p w14:paraId="3981685D" w14:textId="6C023DDC" w:rsidR="007106F2" w:rsidRPr="007106F2" w:rsidRDefault="007106F2" w:rsidP="00222D12">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781B0F34" w14:textId="77777777"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pan: XY</w:t>
      </w:r>
    </w:p>
    <w:p w14:paraId="412338EC" w14:textId="5B71617F"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datum </w:t>
      </w:r>
      <w:proofErr w:type="gramStart"/>
      <w:r w:rsidRPr="007106F2">
        <w:rPr>
          <w:rFonts w:asciiTheme="majorHAnsi" w:hAnsiTheme="majorHAnsi" w:cstheme="majorHAnsi"/>
          <w:sz w:val="24"/>
          <w:szCs w:val="24"/>
        </w:rPr>
        <w:t xml:space="preserve">narození:   </w:t>
      </w:r>
      <w:proofErr w:type="gramEnd"/>
      <w:r w:rsidRPr="007106F2">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7106F2">
        <w:rPr>
          <w:rFonts w:asciiTheme="majorHAnsi" w:hAnsiTheme="majorHAnsi" w:cstheme="majorHAnsi"/>
          <w:sz w:val="24"/>
          <w:szCs w:val="24"/>
        </w:rPr>
        <w:t xml:space="preserve">RČ: </w:t>
      </w:r>
    </w:p>
    <w:p w14:paraId="124B3B02" w14:textId="05ED307D"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trvalé bydliště: </w:t>
      </w:r>
    </w:p>
    <w:p w14:paraId="4859FBFA" w14:textId="7769EA32" w:rsidR="007106F2" w:rsidRPr="007106F2" w:rsidRDefault="007106F2" w:rsidP="002C1543">
      <w:pPr>
        <w:spacing w:after="0" w:line="240" w:lineRule="auto"/>
        <w:rPr>
          <w:rFonts w:asciiTheme="majorHAnsi" w:hAnsiTheme="majorHAnsi" w:cstheme="majorHAnsi"/>
          <w:sz w:val="24"/>
          <w:szCs w:val="24"/>
          <w:lang w:eastAsia="cs-CZ"/>
        </w:rPr>
      </w:pPr>
      <w:r w:rsidRPr="007106F2">
        <w:rPr>
          <w:rFonts w:asciiTheme="majorHAnsi" w:hAnsiTheme="majorHAnsi" w:cstheme="majorHAnsi"/>
          <w:sz w:val="24"/>
          <w:szCs w:val="24"/>
        </w:rPr>
        <w:t>kontaktní telefon (mobil</w:t>
      </w:r>
      <w:proofErr w:type="gramStart"/>
      <w:r w:rsidRPr="007106F2">
        <w:rPr>
          <w:rFonts w:asciiTheme="majorHAnsi" w:hAnsiTheme="majorHAnsi" w:cstheme="majorHAnsi"/>
          <w:sz w:val="24"/>
          <w:szCs w:val="24"/>
        </w:rPr>
        <w:t xml:space="preserve">):   </w:t>
      </w:r>
      <w:proofErr w:type="gramEnd"/>
      <w:r w:rsidRPr="007106F2">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sidRPr="007106F2">
        <w:rPr>
          <w:rFonts w:asciiTheme="majorHAnsi" w:hAnsiTheme="majorHAnsi" w:cstheme="majorHAnsi"/>
          <w:sz w:val="24"/>
          <w:szCs w:val="24"/>
        </w:rPr>
        <w:t xml:space="preserve">e-mail: </w:t>
      </w:r>
    </w:p>
    <w:p w14:paraId="3F248B59" w14:textId="77777777" w:rsidR="007106F2" w:rsidRPr="007106F2" w:rsidRDefault="007106F2" w:rsidP="002C1543">
      <w:pPr>
        <w:pStyle w:val="Zkladntext"/>
        <w:spacing w:after="0"/>
        <w:rPr>
          <w:rFonts w:asciiTheme="majorHAnsi" w:hAnsiTheme="majorHAnsi" w:cstheme="majorHAnsi"/>
          <w:sz w:val="24"/>
        </w:rPr>
      </w:pPr>
      <w:r w:rsidRPr="007106F2">
        <w:rPr>
          <w:rFonts w:asciiTheme="majorHAnsi" w:hAnsiTheme="majorHAnsi" w:cstheme="majorHAnsi"/>
          <w:sz w:val="24"/>
          <w:szCs w:val="24"/>
        </w:rPr>
        <w:t>(d</w:t>
      </w:r>
      <w:r w:rsidRPr="007106F2">
        <w:rPr>
          <w:rFonts w:asciiTheme="majorHAnsi" w:hAnsiTheme="majorHAnsi" w:cstheme="majorHAnsi"/>
          <w:sz w:val="24"/>
        </w:rPr>
        <w:t xml:space="preserve">ále jen </w:t>
      </w:r>
      <w:r w:rsidRPr="007106F2">
        <w:rPr>
          <w:rFonts w:asciiTheme="majorHAnsi" w:hAnsiTheme="majorHAnsi" w:cstheme="majorHAnsi"/>
          <w:b/>
          <w:i/>
          <w:sz w:val="24"/>
        </w:rPr>
        <w:t>„účastník“</w:t>
      </w:r>
      <w:r w:rsidRPr="007106F2">
        <w:rPr>
          <w:rFonts w:asciiTheme="majorHAnsi" w:hAnsiTheme="majorHAnsi" w:cstheme="majorHAnsi"/>
          <w:sz w:val="24"/>
        </w:rPr>
        <w:t>) na straně druhé</w:t>
      </w:r>
    </w:p>
    <w:p w14:paraId="7802B3E3" w14:textId="77777777" w:rsidR="007106F2" w:rsidRPr="007106F2" w:rsidRDefault="007106F2" w:rsidP="007106F2">
      <w:pPr>
        <w:spacing w:before="180"/>
        <w:jc w:val="both"/>
        <w:rPr>
          <w:rFonts w:asciiTheme="majorHAnsi" w:hAnsiTheme="majorHAnsi" w:cstheme="majorHAnsi"/>
          <w:sz w:val="24"/>
        </w:rPr>
      </w:pPr>
    </w:p>
    <w:p w14:paraId="0823A41C" w14:textId="56F67B89" w:rsidR="007106F2" w:rsidRDefault="007106F2" w:rsidP="007106F2">
      <w:pPr>
        <w:spacing w:before="18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77777777" w:rsidR="007106F2" w:rsidRP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3679DA27" w14:textId="77777777" w:rsidR="00DE69B5" w:rsidRPr="00DE69B5" w:rsidRDefault="00DE69B5" w:rsidP="00DE69B5">
      <w:pPr>
        <w:jc w:val="center"/>
        <w:rPr>
          <w:rFonts w:asciiTheme="majorHAnsi" w:hAnsiTheme="majorHAnsi" w:cstheme="majorHAnsi"/>
          <w:b/>
          <w:sz w:val="24"/>
        </w:rPr>
      </w:pPr>
      <w:r w:rsidRPr="00DE69B5">
        <w:rPr>
          <w:rFonts w:asciiTheme="majorHAnsi" w:hAnsiTheme="majorHAnsi" w:cstheme="majorHAnsi"/>
          <w:b/>
          <w:sz w:val="24"/>
        </w:rPr>
        <w:t>Předmět smlouvy</w:t>
      </w:r>
    </w:p>
    <w:p w14:paraId="7BB2E55B" w14:textId="77777777" w:rsidR="00DE69B5" w:rsidRPr="00DE69B5" w:rsidRDefault="00DE69B5" w:rsidP="00DE69B5">
      <w:pPr>
        <w:pStyle w:val="Nadpis2"/>
        <w:numPr>
          <w:ilvl w:val="0"/>
          <w:numId w:val="5"/>
        </w:numPr>
        <w:jc w:val="both"/>
        <w:rPr>
          <w:rFonts w:cstheme="majorHAnsi"/>
          <w:b w:val="0"/>
          <w:szCs w:val="24"/>
        </w:rPr>
      </w:pPr>
      <w:r w:rsidRPr="00DE69B5">
        <w:rPr>
          <w:rFonts w:cstheme="majorHAnsi"/>
          <w:b w:val="0"/>
          <w:szCs w:val="24"/>
        </w:rPr>
        <w:t xml:space="preserve">Předmětem této smlouvy je dohoda smluvních stran o podmínkách účasti účastníka ve vzdělávacím programu celoživotního vzdělávání na vysoké škole, a to v programu </w:t>
      </w:r>
      <w:r w:rsidRPr="00DE69B5">
        <w:rPr>
          <w:rFonts w:cstheme="majorHAnsi"/>
          <w:szCs w:val="24"/>
        </w:rPr>
        <w:t xml:space="preserve">MBA Management a kybernetická bezpečnost </w:t>
      </w:r>
      <w:r w:rsidRPr="00DE69B5">
        <w:rPr>
          <w:rFonts w:cstheme="majorHAnsi"/>
          <w:b w:val="0"/>
          <w:szCs w:val="24"/>
        </w:rPr>
        <w:t>(dále jen „vzdělávací program MBA“).</w:t>
      </w:r>
    </w:p>
    <w:p w14:paraId="1915BB8A" w14:textId="77777777" w:rsidR="00DE69B5" w:rsidRPr="00DE69B5" w:rsidRDefault="00DE69B5" w:rsidP="00DE69B5">
      <w:pPr>
        <w:jc w:val="center"/>
        <w:rPr>
          <w:rFonts w:asciiTheme="majorHAnsi" w:hAnsiTheme="majorHAnsi" w:cstheme="majorHAnsi"/>
          <w:sz w:val="24"/>
          <w:szCs w:val="24"/>
        </w:rPr>
      </w:pPr>
    </w:p>
    <w:p w14:paraId="71C84AC3" w14:textId="77777777" w:rsidR="00DE69B5" w:rsidRPr="00DE69B5" w:rsidRDefault="00DE69B5" w:rsidP="00DE69B5">
      <w:pPr>
        <w:numPr>
          <w:ilvl w:val="0"/>
          <w:numId w:val="5"/>
        </w:numPr>
        <w:suppressAutoHyphens/>
        <w:spacing w:after="0" w:line="240" w:lineRule="auto"/>
        <w:rPr>
          <w:rFonts w:asciiTheme="majorHAnsi" w:hAnsiTheme="majorHAnsi" w:cstheme="majorHAnsi"/>
          <w:sz w:val="24"/>
          <w:szCs w:val="24"/>
        </w:rPr>
      </w:pPr>
      <w:r w:rsidRPr="00DE69B5">
        <w:rPr>
          <w:rFonts w:asciiTheme="majorHAnsi" w:hAnsiTheme="majorHAnsi" w:cstheme="majorHAnsi"/>
          <w:sz w:val="24"/>
          <w:szCs w:val="24"/>
        </w:rPr>
        <w:t>Předmětem této smlouvy je zajištění výuky vysokou školou pro účastníka ve vzdělávacím programu MBA.</w:t>
      </w:r>
    </w:p>
    <w:p w14:paraId="2BE90C6F" w14:textId="77777777" w:rsidR="00DE69B5" w:rsidRPr="00DE69B5" w:rsidRDefault="00DE69B5" w:rsidP="00DE69B5">
      <w:pPr>
        <w:rPr>
          <w:rFonts w:asciiTheme="majorHAnsi" w:hAnsiTheme="majorHAnsi" w:cstheme="majorHAnsi"/>
          <w:b/>
          <w:sz w:val="24"/>
        </w:rPr>
      </w:pPr>
    </w:p>
    <w:p w14:paraId="268EBFE3" w14:textId="77777777" w:rsidR="00DE69B5" w:rsidRPr="00DE69B5" w:rsidRDefault="00DE69B5" w:rsidP="00DE69B5">
      <w:pPr>
        <w:jc w:val="center"/>
        <w:rPr>
          <w:rFonts w:asciiTheme="majorHAnsi" w:hAnsiTheme="majorHAnsi" w:cstheme="majorHAnsi"/>
          <w:b/>
          <w:sz w:val="24"/>
        </w:rPr>
      </w:pPr>
      <w:r w:rsidRPr="00DE69B5">
        <w:rPr>
          <w:rFonts w:asciiTheme="majorHAnsi" w:hAnsiTheme="majorHAnsi" w:cstheme="majorHAnsi"/>
          <w:b/>
          <w:sz w:val="24"/>
        </w:rPr>
        <w:t>II.</w:t>
      </w:r>
    </w:p>
    <w:p w14:paraId="4D643ED5" w14:textId="77777777" w:rsidR="00DE69B5" w:rsidRPr="00DE69B5" w:rsidRDefault="00DE69B5" w:rsidP="00DE69B5">
      <w:pPr>
        <w:jc w:val="center"/>
        <w:rPr>
          <w:rFonts w:asciiTheme="majorHAnsi" w:hAnsiTheme="majorHAnsi" w:cstheme="majorHAnsi"/>
          <w:b/>
          <w:sz w:val="24"/>
        </w:rPr>
      </w:pPr>
      <w:r w:rsidRPr="00DE69B5">
        <w:rPr>
          <w:rFonts w:asciiTheme="majorHAnsi" w:hAnsiTheme="majorHAnsi" w:cstheme="majorHAnsi"/>
          <w:b/>
          <w:sz w:val="24"/>
        </w:rPr>
        <w:t xml:space="preserve">Studijní program </w:t>
      </w:r>
    </w:p>
    <w:p w14:paraId="19CB4347" w14:textId="77777777" w:rsidR="00DE69B5" w:rsidRPr="00DE69B5" w:rsidRDefault="00DE69B5" w:rsidP="00DE69B5">
      <w:pPr>
        <w:jc w:val="center"/>
        <w:rPr>
          <w:rFonts w:asciiTheme="majorHAnsi" w:hAnsiTheme="majorHAnsi" w:cstheme="majorHAnsi"/>
          <w:b/>
          <w:sz w:val="24"/>
        </w:rPr>
      </w:pPr>
    </w:p>
    <w:p w14:paraId="25E0C2BA" w14:textId="77777777" w:rsidR="00DE69B5" w:rsidRPr="00DE69B5" w:rsidRDefault="00DE69B5" w:rsidP="00DE69B5">
      <w:pPr>
        <w:pStyle w:val="Zkladntext"/>
        <w:numPr>
          <w:ilvl w:val="0"/>
          <w:numId w:val="2"/>
        </w:numPr>
        <w:jc w:val="both"/>
        <w:rPr>
          <w:rFonts w:asciiTheme="majorHAnsi" w:hAnsiTheme="majorHAnsi" w:cstheme="majorHAnsi"/>
          <w:sz w:val="24"/>
          <w:szCs w:val="24"/>
        </w:rPr>
      </w:pPr>
      <w:r w:rsidRPr="00DE69B5">
        <w:rPr>
          <w:rFonts w:asciiTheme="majorHAnsi" w:hAnsiTheme="majorHAnsi" w:cstheme="majorHAnsi"/>
          <w:sz w:val="24"/>
          <w:szCs w:val="24"/>
        </w:rPr>
        <w:t>Vzdělávací program MBA je orientován na přípravu vysoce kvalifikovaných odborníků – manažerů v rámci předmětové skladby daného vzdělávacího programu. Studium je ukončeno obhajobou závěrečné práce.</w:t>
      </w:r>
    </w:p>
    <w:p w14:paraId="3A9B1B6F" w14:textId="77777777" w:rsidR="00DE69B5" w:rsidRPr="00DE69B5" w:rsidRDefault="00DE69B5" w:rsidP="00DE69B5">
      <w:pPr>
        <w:pStyle w:val="Zkladntext"/>
        <w:numPr>
          <w:ilvl w:val="0"/>
          <w:numId w:val="2"/>
        </w:numPr>
        <w:jc w:val="both"/>
        <w:rPr>
          <w:rFonts w:asciiTheme="majorHAnsi" w:hAnsiTheme="majorHAnsi" w:cstheme="majorHAnsi"/>
          <w:sz w:val="24"/>
          <w:szCs w:val="24"/>
        </w:rPr>
      </w:pPr>
      <w:r w:rsidRPr="00DE69B5">
        <w:rPr>
          <w:rFonts w:asciiTheme="majorHAnsi" w:hAnsiTheme="majorHAnsi" w:cstheme="majorHAnsi"/>
          <w:sz w:val="24"/>
          <w:szCs w:val="24"/>
        </w:rPr>
        <w:t>Podmínky přijetí, průběhu a úspěšného absolvování vzdělávacího programu MBA jsou stanoveny v Závazných pravidlech pro studium ve vzdělávacím programu MBA, která jsou přílohou č. 1 této smlouvy.</w:t>
      </w:r>
    </w:p>
    <w:p w14:paraId="6B783E33" w14:textId="77777777" w:rsidR="00DE69B5" w:rsidRPr="00DE69B5" w:rsidRDefault="00DE69B5" w:rsidP="00DE69B5">
      <w:pPr>
        <w:pStyle w:val="Zkladntext"/>
        <w:numPr>
          <w:ilvl w:val="0"/>
          <w:numId w:val="2"/>
        </w:numPr>
        <w:jc w:val="both"/>
        <w:rPr>
          <w:rFonts w:asciiTheme="majorHAnsi" w:hAnsiTheme="majorHAnsi" w:cstheme="majorHAnsi"/>
          <w:sz w:val="24"/>
          <w:szCs w:val="24"/>
        </w:rPr>
      </w:pPr>
      <w:r w:rsidRPr="00DE69B5">
        <w:rPr>
          <w:rFonts w:asciiTheme="majorHAnsi" w:hAnsiTheme="majorHAnsi" w:cstheme="majorHAnsi"/>
          <w:color w:val="000000"/>
          <w:sz w:val="24"/>
          <w:szCs w:val="24"/>
        </w:rPr>
        <w:t>Účastník vzdělávacího programu MBA (dále jen „účastník“) byl na základě splnění podmínek stanovených pro přijetí do vzdělávacího programu MBA přijat k účasti ve vzdělávacím programu MBA.</w:t>
      </w:r>
    </w:p>
    <w:p w14:paraId="7EF7124D" w14:textId="77777777" w:rsidR="00DE69B5" w:rsidRPr="00DE69B5" w:rsidRDefault="00DE69B5" w:rsidP="00DE69B5">
      <w:pPr>
        <w:pStyle w:val="Zkladntext"/>
        <w:numPr>
          <w:ilvl w:val="0"/>
          <w:numId w:val="2"/>
        </w:numPr>
        <w:jc w:val="both"/>
        <w:rPr>
          <w:rFonts w:asciiTheme="majorHAnsi" w:hAnsiTheme="majorHAnsi" w:cstheme="majorHAnsi"/>
          <w:sz w:val="24"/>
          <w:szCs w:val="24"/>
        </w:rPr>
      </w:pPr>
      <w:r w:rsidRPr="00DE69B5">
        <w:rPr>
          <w:rFonts w:asciiTheme="majorHAnsi" w:hAnsiTheme="majorHAnsi" w:cstheme="majorHAnsi"/>
          <w:sz w:val="24"/>
          <w:szCs w:val="24"/>
        </w:rPr>
        <w:t>Studijní program je zahájen úvodním soustředěním prvního semestru. O termínu zahájení studia bude účastník informován nejpozději 7 dní před jeho zahájením.</w:t>
      </w:r>
    </w:p>
    <w:p w14:paraId="678603D7" w14:textId="77777777" w:rsidR="00DE69B5" w:rsidRPr="00DE69B5" w:rsidRDefault="00DE69B5" w:rsidP="00DE69B5">
      <w:pPr>
        <w:pStyle w:val="Zkladntext"/>
        <w:numPr>
          <w:ilvl w:val="0"/>
          <w:numId w:val="2"/>
        </w:numPr>
        <w:jc w:val="both"/>
        <w:rPr>
          <w:rFonts w:asciiTheme="majorHAnsi" w:hAnsiTheme="majorHAnsi" w:cstheme="majorHAnsi"/>
          <w:sz w:val="24"/>
          <w:szCs w:val="24"/>
        </w:rPr>
      </w:pPr>
      <w:r w:rsidRPr="00DE69B5">
        <w:rPr>
          <w:rFonts w:asciiTheme="majorHAnsi" w:hAnsiTheme="majorHAnsi" w:cstheme="majorHAnsi"/>
          <w:sz w:val="24"/>
          <w:szCs w:val="24"/>
        </w:rPr>
        <w:t xml:space="preserve">Standardní doba studia vzdělávacího programu MBA je tři semestry. Semestrem se rozumí uzavřené období zpravidla šesti měsíců nezávislé na organizaci akademického roku na vysoké škole. Obsahově je vzdělávací program MBA organizován v tematických výukových modulech s určitým odborným zaměřením, každý tematický výukový modul časově odpovídá období jednoho semestru. </w:t>
      </w:r>
    </w:p>
    <w:p w14:paraId="1B4E304A" w14:textId="77777777" w:rsidR="00DE69B5" w:rsidRPr="00DE69B5" w:rsidRDefault="00DE69B5" w:rsidP="00DE69B5">
      <w:pPr>
        <w:pStyle w:val="Zkladntext"/>
        <w:numPr>
          <w:ilvl w:val="0"/>
          <w:numId w:val="2"/>
        </w:numPr>
        <w:jc w:val="both"/>
        <w:rPr>
          <w:rFonts w:asciiTheme="majorHAnsi" w:hAnsiTheme="majorHAnsi" w:cstheme="majorHAnsi"/>
          <w:sz w:val="24"/>
          <w:szCs w:val="24"/>
        </w:rPr>
      </w:pPr>
      <w:r w:rsidRPr="00DE69B5">
        <w:rPr>
          <w:rFonts w:asciiTheme="majorHAnsi" w:hAnsiTheme="majorHAnsi" w:cstheme="majorHAnsi"/>
          <w:sz w:val="24"/>
          <w:szCs w:val="24"/>
        </w:rPr>
        <w:t>V době studia absolvuje účastník výuková soustředění a plní povinnosti dané plánem vzdělávacího programu MBA, včetně zpracování semestrálních prací a obhajoby závěrečné práce.</w:t>
      </w:r>
    </w:p>
    <w:p w14:paraId="219F50EA" w14:textId="77777777" w:rsidR="00DE69B5" w:rsidRPr="00DE69B5" w:rsidRDefault="00DE69B5" w:rsidP="00DE69B5">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77EFE62A" w14:textId="77777777" w:rsidR="00DE69B5" w:rsidRPr="00DE69B5" w:rsidRDefault="00DE69B5" w:rsidP="00DE69B5">
      <w:pPr>
        <w:numPr>
          <w:ilvl w:val="0"/>
          <w:numId w:val="2"/>
        </w:numPr>
        <w:suppressAutoHyphens/>
        <w:spacing w:before="120"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Účastník, který úspěšně ukončil vzdělávací program MBA na vysoké škole, má právo užívat označení Master </w:t>
      </w:r>
      <w:proofErr w:type="spellStart"/>
      <w:r w:rsidRPr="00DE69B5">
        <w:rPr>
          <w:rFonts w:asciiTheme="majorHAnsi" w:hAnsiTheme="majorHAnsi" w:cstheme="majorHAnsi"/>
          <w:sz w:val="24"/>
          <w:szCs w:val="24"/>
        </w:rPr>
        <w:t>of</w:t>
      </w:r>
      <w:proofErr w:type="spellEnd"/>
      <w:r w:rsidRPr="00DE69B5">
        <w:rPr>
          <w:rFonts w:asciiTheme="majorHAnsi" w:hAnsiTheme="majorHAnsi" w:cstheme="majorHAnsi"/>
          <w:sz w:val="24"/>
          <w:szCs w:val="24"/>
        </w:rPr>
        <w:t xml:space="preserve"> Business </w:t>
      </w:r>
      <w:proofErr w:type="spellStart"/>
      <w:r w:rsidRPr="00DE69B5">
        <w:rPr>
          <w:rFonts w:asciiTheme="majorHAnsi" w:hAnsiTheme="majorHAnsi" w:cstheme="majorHAnsi"/>
          <w:sz w:val="24"/>
          <w:szCs w:val="24"/>
        </w:rPr>
        <w:t>Administration</w:t>
      </w:r>
      <w:proofErr w:type="spellEnd"/>
      <w:r w:rsidRPr="00DE69B5">
        <w:rPr>
          <w:rFonts w:asciiTheme="majorHAnsi" w:hAnsiTheme="majorHAnsi" w:cstheme="majorHAnsi"/>
          <w:sz w:val="24"/>
          <w:szCs w:val="24"/>
        </w:rPr>
        <w:t xml:space="preserve"> (ve zkratce MBA), které není označením absolventa vysoké školy podle zákona o vysokých školách.</w:t>
      </w:r>
    </w:p>
    <w:p w14:paraId="495DCC33" w14:textId="77777777" w:rsidR="00DE69B5" w:rsidRPr="00DE69B5" w:rsidRDefault="00DE69B5" w:rsidP="00DE69B5">
      <w:pPr>
        <w:spacing w:before="120"/>
        <w:jc w:val="both"/>
        <w:rPr>
          <w:rFonts w:asciiTheme="majorHAnsi" w:hAnsiTheme="majorHAnsi" w:cstheme="majorHAnsi"/>
          <w:sz w:val="24"/>
        </w:rPr>
      </w:pPr>
    </w:p>
    <w:p w14:paraId="2E6F8C95" w14:textId="77777777" w:rsidR="00DE69B5" w:rsidRPr="00DE69B5" w:rsidRDefault="00DE69B5" w:rsidP="00DE69B5">
      <w:pPr>
        <w:spacing w:before="120"/>
        <w:jc w:val="center"/>
        <w:rPr>
          <w:rFonts w:asciiTheme="majorHAnsi" w:hAnsiTheme="majorHAnsi" w:cstheme="majorHAnsi"/>
          <w:b/>
          <w:sz w:val="24"/>
        </w:rPr>
      </w:pPr>
      <w:r w:rsidRPr="00DE69B5">
        <w:rPr>
          <w:rFonts w:asciiTheme="majorHAnsi" w:hAnsiTheme="majorHAnsi" w:cstheme="majorHAnsi"/>
          <w:b/>
          <w:sz w:val="24"/>
        </w:rPr>
        <w:t>III.</w:t>
      </w:r>
    </w:p>
    <w:p w14:paraId="0870F19F" w14:textId="77777777" w:rsidR="00DE69B5" w:rsidRPr="00DE69B5" w:rsidRDefault="00DE69B5" w:rsidP="00DE69B5">
      <w:pPr>
        <w:spacing w:before="120"/>
        <w:jc w:val="center"/>
        <w:rPr>
          <w:rFonts w:asciiTheme="majorHAnsi" w:hAnsiTheme="majorHAnsi" w:cstheme="majorHAnsi"/>
          <w:b/>
          <w:sz w:val="24"/>
        </w:rPr>
      </w:pPr>
      <w:r w:rsidRPr="00DE69B5">
        <w:rPr>
          <w:rFonts w:asciiTheme="majorHAnsi" w:hAnsiTheme="majorHAnsi" w:cstheme="majorHAnsi"/>
          <w:b/>
          <w:sz w:val="24"/>
        </w:rPr>
        <w:t>Podmínky plnění předmětu smlouvy</w:t>
      </w:r>
    </w:p>
    <w:p w14:paraId="6FF20ACB" w14:textId="77777777" w:rsidR="00DE69B5" w:rsidRPr="00DE69B5" w:rsidRDefault="00DE69B5" w:rsidP="00DE69B5">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rPr>
      </w:pPr>
      <w:r w:rsidRPr="00DE69B5">
        <w:rPr>
          <w:rFonts w:asciiTheme="majorHAnsi" w:hAnsiTheme="majorHAnsi" w:cstheme="majorHAnsi"/>
          <w:sz w:val="24"/>
        </w:rPr>
        <w:lastRenderedPageBreak/>
        <w:t>Vysoká škola se zavazuje:</w:t>
      </w:r>
    </w:p>
    <w:p w14:paraId="33950A21" w14:textId="77777777" w:rsidR="00DE69B5" w:rsidRPr="00DE69B5" w:rsidRDefault="00DE69B5" w:rsidP="00DE69B5">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DE69B5">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77B25B8B" w14:textId="77777777" w:rsidR="00DE69B5" w:rsidRPr="00DE69B5" w:rsidRDefault="00DE69B5" w:rsidP="00DE69B5">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106ECF3F" w14:textId="77777777" w:rsidR="00DE69B5" w:rsidRPr="00DE69B5" w:rsidRDefault="00DE69B5" w:rsidP="00DE69B5">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zabezpečit organizaci výuky a její průběh v souladu se Závaznými pravidly pro studium ve vzdělávacím programu MBA v příloze č. 1 této smlouvy,</w:t>
      </w:r>
    </w:p>
    <w:p w14:paraId="06115F29" w14:textId="77777777" w:rsidR="00DE69B5" w:rsidRPr="00DE69B5" w:rsidRDefault="00DE69B5" w:rsidP="00DE69B5">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zabezpečit veškerý provoz a vybavení odpovídajícím technickým a materiálním zařízením, poskytnout studentům e-</w:t>
      </w:r>
      <w:proofErr w:type="spellStart"/>
      <w:r w:rsidRPr="00DE69B5">
        <w:rPr>
          <w:rFonts w:asciiTheme="majorHAnsi" w:hAnsiTheme="majorHAnsi" w:cstheme="majorHAnsi"/>
          <w:sz w:val="24"/>
          <w:szCs w:val="24"/>
        </w:rPr>
        <w:t>learningové</w:t>
      </w:r>
      <w:proofErr w:type="spellEnd"/>
      <w:r w:rsidRPr="00DE69B5">
        <w:rPr>
          <w:rFonts w:asciiTheme="majorHAnsi" w:hAnsiTheme="majorHAnsi" w:cstheme="majorHAnsi"/>
          <w:sz w:val="24"/>
          <w:szCs w:val="24"/>
        </w:rPr>
        <w:t xml:space="preserve"> učební opory a přístup do knihovny vysoké školy za účelem zapůjčení učebních materiálů, </w:t>
      </w:r>
    </w:p>
    <w:p w14:paraId="637C4F01" w14:textId="77777777" w:rsidR="00DE69B5" w:rsidRPr="00DE69B5" w:rsidRDefault="00DE69B5" w:rsidP="00DE69B5">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32EFD286" w14:textId="77777777" w:rsidR="00DE69B5" w:rsidRPr="00DE69B5" w:rsidRDefault="00DE69B5" w:rsidP="00DE69B5">
      <w:pPr>
        <w:ind w:left="426" w:hanging="426"/>
        <w:jc w:val="both"/>
        <w:rPr>
          <w:rFonts w:asciiTheme="majorHAnsi" w:hAnsiTheme="majorHAnsi" w:cstheme="majorHAnsi"/>
          <w:sz w:val="24"/>
        </w:rPr>
      </w:pPr>
    </w:p>
    <w:p w14:paraId="356C2D81" w14:textId="77777777" w:rsidR="00DE69B5" w:rsidRPr="00DE69B5" w:rsidRDefault="00DE69B5" w:rsidP="00DE69B5">
      <w:pPr>
        <w:spacing w:before="120"/>
        <w:ind w:left="426" w:hanging="426"/>
        <w:jc w:val="both"/>
        <w:rPr>
          <w:rFonts w:asciiTheme="majorHAnsi" w:hAnsiTheme="majorHAnsi" w:cstheme="majorHAnsi"/>
          <w:sz w:val="24"/>
        </w:rPr>
      </w:pPr>
      <w:r w:rsidRPr="00DE69B5">
        <w:rPr>
          <w:rFonts w:asciiTheme="majorHAnsi" w:hAnsiTheme="majorHAnsi" w:cstheme="majorHAnsi"/>
          <w:sz w:val="24"/>
        </w:rPr>
        <w:t>Účastník se zavazuje:</w:t>
      </w:r>
    </w:p>
    <w:p w14:paraId="121A8B01" w14:textId="77777777" w:rsidR="00DE69B5" w:rsidRPr="00DE69B5" w:rsidRDefault="00DE69B5" w:rsidP="00DE69B5">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DE69B5">
        <w:rPr>
          <w:rFonts w:asciiTheme="majorHAnsi" w:hAnsiTheme="majorHAnsi" w:cstheme="majorHAnsi"/>
          <w:bCs/>
          <w:sz w:val="24"/>
          <w:szCs w:val="24"/>
        </w:rPr>
        <w:t>Závazná pravidla pro studium vzdělávacího programu MBA</w:t>
      </w:r>
      <w:r w:rsidRPr="00DE69B5">
        <w:rPr>
          <w:rFonts w:asciiTheme="majorHAnsi" w:hAnsiTheme="majorHAnsi" w:cstheme="majorHAnsi"/>
          <w:sz w:val="24"/>
          <w:szCs w:val="24"/>
        </w:rPr>
        <w:t xml:space="preserve">, stejně jako příslušnými rozhodnutími akademických orgánů vysoké školy vydanými v souladu s výše uvedenými předpisy,  </w:t>
      </w:r>
    </w:p>
    <w:p w14:paraId="1F535060" w14:textId="77777777" w:rsidR="00DE69B5" w:rsidRPr="00DE69B5" w:rsidRDefault="00DE69B5" w:rsidP="00DE69B5">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včas zaplatit poplatek za vzdělávací program,</w:t>
      </w:r>
    </w:p>
    <w:p w14:paraId="5A3F3064" w14:textId="77777777" w:rsidR="00DE69B5" w:rsidRPr="00DE69B5" w:rsidRDefault="00DE69B5" w:rsidP="00DE69B5">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uhradit vysoké škole škodu, kterou jí způsobí z nedbalosti nebo úmyslně, </w:t>
      </w:r>
    </w:p>
    <w:p w14:paraId="45304B0A" w14:textId="77777777" w:rsidR="00DE69B5" w:rsidRPr="00DE69B5" w:rsidRDefault="00DE69B5" w:rsidP="00DE69B5">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DE69B5">
        <w:rPr>
          <w:rFonts w:asciiTheme="majorHAnsi" w:hAnsiTheme="majorHAnsi" w:cstheme="majorHAnsi"/>
          <w:sz w:val="24"/>
          <w:szCs w:val="24"/>
        </w:rPr>
        <w:t>zajistit si sám a na vlastní náklady učebnice, studijní materiály a pomůcky předepsané školou.</w:t>
      </w:r>
    </w:p>
    <w:p w14:paraId="7D7F4686" w14:textId="77777777" w:rsidR="00DE69B5" w:rsidRPr="00DE69B5" w:rsidRDefault="00DE69B5" w:rsidP="00DE69B5">
      <w:pPr>
        <w:spacing w:before="120"/>
        <w:jc w:val="both"/>
        <w:rPr>
          <w:rFonts w:asciiTheme="majorHAnsi" w:hAnsiTheme="majorHAnsi" w:cstheme="majorHAnsi"/>
          <w:b/>
          <w:sz w:val="24"/>
        </w:rPr>
      </w:pPr>
    </w:p>
    <w:p w14:paraId="16C18F9F" w14:textId="77777777" w:rsidR="00DE69B5" w:rsidRPr="00DE69B5" w:rsidRDefault="00DE69B5" w:rsidP="00DE69B5">
      <w:pPr>
        <w:spacing w:before="120"/>
        <w:jc w:val="center"/>
        <w:rPr>
          <w:rFonts w:asciiTheme="majorHAnsi" w:hAnsiTheme="majorHAnsi" w:cstheme="majorHAnsi"/>
          <w:b/>
          <w:sz w:val="24"/>
        </w:rPr>
      </w:pPr>
      <w:r w:rsidRPr="00DE69B5">
        <w:rPr>
          <w:rFonts w:asciiTheme="majorHAnsi" w:hAnsiTheme="majorHAnsi" w:cstheme="majorHAnsi"/>
          <w:b/>
          <w:sz w:val="24"/>
        </w:rPr>
        <w:t>IV.</w:t>
      </w:r>
    </w:p>
    <w:p w14:paraId="5CC85B9A" w14:textId="3E623309" w:rsidR="00DE69B5" w:rsidRDefault="00DE69B5" w:rsidP="000B7BCD">
      <w:pPr>
        <w:spacing w:before="120"/>
        <w:jc w:val="center"/>
        <w:rPr>
          <w:rFonts w:asciiTheme="majorHAnsi" w:hAnsiTheme="majorHAnsi" w:cstheme="majorHAnsi"/>
          <w:b/>
          <w:sz w:val="24"/>
        </w:rPr>
      </w:pPr>
      <w:r w:rsidRPr="00DE69B5">
        <w:rPr>
          <w:rFonts w:asciiTheme="majorHAnsi" w:hAnsiTheme="majorHAnsi" w:cstheme="majorHAnsi"/>
          <w:b/>
          <w:sz w:val="24"/>
        </w:rPr>
        <w:t>Cena vzdělávacího programu</w:t>
      </w:r>
    </w:p>
    <w:p w14:paraId="11C91EA4" w14:textId="77777777" w:rsidR="000B7BCD" w:rsidRPr="00DE69B5" w:rsidRDefault="000B7BCD" w:rsidP="000B7BCD">
      <w:pPr>
        <w:spacing w:before="120"/>
        <w:jc w:val="center"/>
        <w:rPr>
          <w:rFonts w:asciiTheme="majorHAnsi" w:hAnsiTheme="majorHAnsi" w:cstheme="majorHAnsi"/>
          <w:b/>
          <w:sz w:val="24"/>
        </w:rPr>
      </w:pPr>
    </w:p>
    <w:p w14:paraId="0D6F0661" w14:textId="3AAE37F6" w:rsidR="00DE69B5" w:rsidRPr="00DE69B5" w:rsidRDefault="00DE69B5" w:rsidP="00DE69B5">
      <w:pPr>
        <w:numPr>
          <w:ilvl w:val="0"/>
          <w:numId w:val="1"/>
        </w:numPr>
        <w:tabs>
          <w:tab w:val="left" w:pos="360"/>
        </w:tabs>
        <w:suppressAutoHyphens/>
        <w:spacing w:after="0" w:line="240" w:lineRule="auto"/>
        <w:ind w:left="360"/>
        <w:jc w:val="both"/>
        <w:rPr>
          <w:rFonts w:asciiTheme="majorHAnsi" w:hAnsiTheme="majorHAnsi" w:cstheme="majorHAnsi"/>
          <w:color w:val="000000"/>
          <w:sz w:val="24"/>
          <w:szCs w:val="24"/>
        </w:rPr>
      </w:pPr>
      <w:r w:rsidRPr="00DE69B5">
        <w:rPr>
          <w:rFonts w:asciiTheme="majorHAnsi" w:hAnsiTheme="majorHAnsi" w:cstheme="majorHAnsi"/>
          <w:sz w:val="24"/>
          <w:szCs w:val="24"/>
        </w:rPr>
        <w:t>Poplatek za vzdělávání v celém programu MBA je stanoven ve výši</w:t>
      </w:r>
      <w:r w:rsidRPr="00DE69B5">
        <w:rPr>
          <w:rFonts w:asciiTheme="majorHAnsi" w:hAnsiTheme="majorHAnsi" w:cstheme="majorHAnsi"/>
          <w:color w:val="000000"/>
          <w:sz w:val="24"/>
          <w:szCs w:val="24"/>
        </w:rPr>
        <w:t xml:space="preserve"> </w:t>
      </w:r>
      <w:r w:rsidRPr="00DE69B5">
        <w:rPr>
          <w:rFonts w:asciiTheme="majorHAnsi" w:hAnsiTheme="majorHAnsi" w:cstheme="majorHAnsi"/>
          <w:b/>
          <w:color w:val="000000"/>
          <w:sz w:val="24"/>
          <w:szCs w:val="24"/>
        </w:rPr>
        <w:t>1</w:t>
      </w:r>
      <w:r w:rsidR="00222D12">
        <w:rPr>
          <w:rFonts w:asciiTheme="majorHAnsi" w:hAnsiTheme="majorHAnsi" w:cstheme="majorHAnsi"/>
          <w:b/>
          <w:color w:val="000000"/>
          <w:sz w:val="24"/>
          <w:szCs w:val="24"/>
        </w:rPr>
        <w:t>5</w:t>
      </w:r>
      <w:r w:rsidRPr="00DE69B5">
        <w:rPr>
          <w:rFonts w:asciiTheme="majorHAnsi" w:hAnsiTheme="majorHAnsi" w:cstheme="majorHAnsi"/>
          <w:b/>
          <w:color w:val="000000"/>
          <w:sz w:val="24"/>
          <w:szCs w:val="24"/>
        </w:rPr>
        <w:t xml:space="preserve">0.000,- Kč </w:t>
      </w:r>
      <w:r w:rsidRPr="00DE69B5">
        <w:rPr>
          <w:rFonts w:asciiTheme="majorHAnsi" w:hAnsiTheme="majorHAnsi" w:cstheme="majorHAnsi"/>
          <w:color w:val="000000"/>
          <w:sz w:val="24"/>
          <w:szCs w:val="24"/>
        </w:rPr>
        <w:t xml:space="preserve">bez DPH (slovy: </w:t>
      </w:r>
      <w:proofErr w:type="spellStart"/>
      <w:r w:rsidR="00222D12">
        <w:rPr>
          <w:rFonts w:asciiTheme="majorHAnsi" w:hAnsiTheme="majorHAnsi" w:cstheme="majorHAnsi"/>
          <w:color w:val="000000"/>
          <w:sz w:val="24"/>
          <w:szCs w:val="24"/>
        </w:rPr>
        <w:t>stopadesát</w:t>
      </w:r>
      <w:r w:rsidRPr="00DE69B5">
        <w:rPr>
          <w:rFonts w:asciiTheme="majorHAnsi" w:hAnsiTheme="majorHAnsi" w:cstheme="majorHAnsi"/>
          <w:color w:val="000000"/>
          <w:sz w:val="24"/>
          <w:szCs w:val="24"/>
        </w:rPr>
        <w:t>tisíc</w:t>
      </w:r>
      <w:proofErr w:type="spellEnd"/>
      <w:r w:rsidRPr="00DE69B5">
        <w:rPr>
          <w:rFonts w:asciiTheme="majorHAnsi" w:hAnsiTheme="majorHAnsi" w:cstheme="majorHAnsi"/>
          <w:color w:val="000000"/>
          <w:sz w:val="24"/>
          <w:szCs w:val="24"/>
        </w:rPr>
        <w:t xml:space="preserve"> korun českých). Poplatek je splatný nejpozději 5 dnů před zahájením studia.</w:t>
      </w:r>
    </w:p>
    <w:p w14:paraId="77546C22" w14:textId="77777777" w:rsidR="00DE69B5" w:rsidRPr="00DE69B5" w:rsidRDefault="00DE69B5" w:rsidP="00DE69B5">
      <w:pPr>
        <w:tabs>
          <w:tab w:val="left" w:pos="360"/>
        </w:tabs>
        <w:jc w:val="both"/>
        <w:rPr>
          <w:rFonts w:asciiTheme="majorHAnsi" w:hAnsiTheme="majorHAnsi" w:cstheme="majorHAnsi"/>
          <w:color w:val="000000"/>
          <w:sz w:val="24"/>
          <w:szCs w:val="24"/>
        </w:rPr>
      </w:pPr>
    </w:p>
    <w:p w14:paraId="7CC55DB1" w14:textId="77777777" w:rsidR="00DE69B5" w:rsidRPr="00DE69B5" w:rsidRDefault="00DE69B5" w:rsidP="00DE69B5">
      <w:pPr>
        <w:numPr>
          <w:ilvl w:val="0"/>
          <w:numId w:val="1"/>
        </w:numPr>
        <w:tabs>
          <w:tab w:val="left" w:pos="360"/>
        </w:tabs>
        <w:suppressAutoHyphens/>
        <w:spacing w:after="0" w:line="240" w:lineRule="auto"/>
        <w:ind w:left="360"/>
        <w:jc w:val="both"/>
        <w:rPr>
          <w:rFonts w:asciiTheme="majorHAnsi" w:hAnsiTheme="majorHAnsi" w:cstheme="majorHAnsi"/>
          <w:sz w:val="24"/>
        </w:rPr>
      </w:pPr>
      <w:r w:rsidRPr="00DE69B5">
        <w:rPr>
          <w:rFonts w:asciiTheme="majorHAnsi" w:hAnsiTheme="majorHAnsi" w:cstheme="majorHAnsi"/>
          <w:sz w:val="24"/>
        </w:rPr>
        <w:lastRenderedPageBreak/>
        <w:t xml:space="preserve">Účastník je povinen hradit poplatek za vzdělávání, nebo jeho splátku, </w:t>
      </w:r>
      <w:r w:rsidRPr="00DE69B5">
        <w:rPr>
          <w:rFonts w:asciiTheme="majorHAnsi" w:hAnsiTheme="majorHAnsi" w:cstheme="majorHAnsi"/>
          <w:b/>
          <w:sz w:val="24"/>
        </w:rPr>
        <w:t xml:space="preserve">vždy ve výši s příslušnou zákonnou sazbou DPH </w:t>
      </w:r>
      <w:r w:rsidRPr="00DE69B5">
        <w:rPr>
          <w:rFonts w:asciiTheme="majorHAnsi" w:hAnsiTheme="majorHAnsi" w:cstheme="majorHAnsi"/>
          <w:sz w:val="24"/>
        </w:rPr>
        <w:t>podle data splatnosti.</w:t>
      </w:r>
    </w:p>
    <w:p w14:paraId="3AA84D8E" w14:textId="77777777" w:rsidR="00DE69B5" w:rsidRPr="00DE69B5" w:rsidRDefault="00DE69B5" w:rsidP="00DE69B5">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DE69B5">
        <w:rPr>
          <w:rFonts w:asciiTheme="majorHAnsi" w:hAnsiTheme="majorHAnsi" w:cstheme="majorHAnsi"/>
          <w:sz w:val="24"/>
          <w:szCs w:val="24"/>
        </w:rPr>
        <w:t xml:space="preserve">Poplatek se hradí bezhotovostním převodem na účet vysoké školy uvedený v záhlaví této smlouvy, přičemž jako </w:t>
      </w:r>
      <w:r w:rsidRPr="00DE69B5">
        <w:rPr>
          <w:rFonts w:asciiTheme="majorHAnsi" w:hAnsiTheme="majorHAnsi" w:cstheme="majorHAnsi"/>
          <w:b/>
          <w:sz w:val="24"/>
          <w:szCs w:val="24"/>
        </w:rPr>
        <w:t>variabilní symbol</w:t>
      </w:r>
      <w:r w:rsidRPr="00DE69B5">
        <w:rPr>
          <w:rFonts w:asciiTheme="majorHAnsi" w:hAnsiTheme="majorHAnsi" w:cstheme="majorHAnsi"/>
          <w:sz w:val="24"/>
          <w:szCs w:val="24"/>
        </w:rPr>
        <w:t xml:space="preserve"> pro identifikaci platby bude uvedeno přidělené identifikační číslo: </w:t>
      </w:r>
      <w:r w:rsidRPr="00DE69B5">
        <w:rPr>
          <w:rFonts w:asciiTheme="majorHAnsi" w:hAnsiTheme="majorHAnsi" w:cstheme="majorHAnsi"/>
          <w:b/>
          <w:sz w:val="24"/>
          <w:szCs w:val="24"/>
        </w:rPr>
        <w:t>XXX</w:t>
      </w:r>
      <w:r w:rsidRPr="00DE69B5">
        <w:rPr>
          <w:rFonts w:asciiTheme="majorHAnsi" w:hAnsiTheme="majorHAnsi" w:cstheme="majorHAnsi"/>
          <w:sz w:val="24"/>
          <w:szCs w:val="24"/>
        </w:rPr>
        <w:t>.</w:t>
      </w:r>
      <w:r w:rsidRPr="00DE69B5">
        <w:rPr>
          <w:rFonts w:asciiTheme="majorHAnsi" w:hAnsiTheme="majorHAnsi" w:cstheme="majorHAnsi"/>
          <w:b/>
          <w:i/>
          <w:sz w:val="24"/>
          <w:szCs w:val="24"/>
        </w:rPr>
        <w:t xml:space="preserve"> </w:t>
      </w:r>
      <w:r w:rsidRPr="00DE69B5">
        <w:rPr>
          <w:rFonts w:asciiTheme="majorHAnsi" w:hAnsiTheme="majorHAnsi" w:cstheme="majorHAnsi"/>
          <w:sz w:val="24"/>
          <w:szCs w:val="24"/>
        </w:rPr>
        <w:t xml:space="preserve">Účastník je povinen dodržet předepsaný způsob identifikace platby, v opačném případě odpovídá za možné důsledky. </w:t>
      </w:r>
    </w:p>
    <w:p w14:paraId="65B41CF8" w14:textId="77777777" w:rsidR="00DE69B5" w:rsidRPr="00DE69B5" w:rsidRDefault="00DE69B5" w:rsidP="00DE69B5">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DE69B5">
        <w:rPr>
          <w:rFonts w:asciiTheme="majorHAnsi" w:hAnsiTheme="majorHAnsi" w:cstheme="majorHAnsi"/>
          <w:sz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49C854DF" w14:textId="77777777" w:rsidR="00DE69B5" w:rsidRPr="00DE69B5" w:rsidRDefault="00DE69B5" w:rsidP="00DE69B5">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DE69B5">
        <w:rPr>
          <w:rFonts w:asciiTheme="majorHAnsi" w:hAnsiTheme="majorHAnsi" w:cstheme="majorHAnsi"/>
          <w:sz w:val="24"/>
        </w:rPr>
        <w:t xml:space="preserve">Neuhradí-li účastník předepsaný poplatek nebo jeho splátku ve sjednaném termínu, může vysoká škola požadovat za každý započatý měsíc prodlení uhradit kromě poplatku nebo jeho splátky v předepsané výši smluvní pokutu odpovídající </w:t>
      </w:r>
      <w:proofErr w:type="gramStart"/>
      <w:r w:rsidRPr="00DE69B5">
        <w:rPr>
          <w:rFonts w:asciiTheme="majorHAnsi" w:hAnsiTheme="majorHAnsi" w:cstheme="majorHAnsi"/>
          <w:sz w:val="24"/>
        </w:rPr>
        <w:t>10%</w:t>
      </w:r>
      <w:proofErr w:type="gramEnd"/>
      <w:r w:rsidRPr="00DE69B5">
        <w:rPr>
          <w:rFonts w:asciiTheme="majorHAnsi" w:hAnsiTheme="majorHAnsi" w:cstheme="majorHAnsi"/>
          <w:sz w:val="24"/>
        </w:rPr>
        <w:t xml:space="preserve"> (slovy deseti procentům) dlužné částky, a to za každý, i započatý měsíc prodlení způsobem uvedeným v odstavci 2.  Vysoká škola má právo na náhradu škody vzniklé z porušení povinnosti, ke kterému se smluvní pokuta vztahuje. Výše náhrady škody není omezena výší smluvní pokuty a na smluvní pokutu se nezapočítává.</w:t>
      </w:r>
    </w:p>
    <w:p w14:paraId="256CD5BE" w14:textId="77777777" w:rsidR="00DE69B5" w:rsidRPr="00DE69B5" w:rsidRDefault="00DE69B5" w:rsidP="00DE69B5">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DE69B5">
        <w:rPr>
          <w:rFonts w:asciiTheme="majorHAnsi" w:hAnsiTheme="majorHAnsi" w:cstheme="majorHAnsi"/>
          <w:sz w:val="24"/>
        </w:rPr>
        <w:t xml:space="preserve">Nezaplacení poplatku ve sjednané výši a termínech je důvodem, pro který může vysoká škola od této smlouvy odstoupit za předpokladu, že účastník poplatek neuhradil ani v dodatečné lhůtě, kterou mu vysoká škola stanoví. Odstoupení od smlouvy se však nedotýká nároku na náhradu škody vzniklé porušením smlouvy, ani nároků, které vznikly do dne odstoupení od smlouvy. </w:t>
      </w:r>
    </w:p>
    <w:p w14:paraId="5B508E9F" w14:textId="77777777" w:rsidR="00DE69B5" w:rsidRPr="00DE69B5" w:rsidRDefault="00DE69B5" w:rsidP="00DE69B5">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DE69B5">
        <w:rPr>
          <w:rFonts w:asciiTheme="majorHAnsi" w:hAnsiTheme="majorHAnsi" w:cstheme="majorHAnsi"/>
          <w:sz w:val="24"/>
        </w:rPr>
        <w:t xml:space="preserve"> 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3C7C573C" w14:textId="77777777" w:rsidR="00DE69B5" w:rsidRPr="00DE69B5" w:rsidRDefault="00DE69B5" w:rsidP="00DE69B5">
      <w:pPr>
        <w:spacing w:before="120"/>
        <w:ind w:left="426" w:hanging="426"/>
        <w:jc w:val="both"/>
        <w:rPr>
          <w:rFonts w:asciiTheme="majorHAnsi" w:hAnsiTheme="majorHAnsi" w:cstheme="majorHAnsi"/>
          <w:sz w:val="24"/>
        </w:rPr>
      </w:pPr>
    </w:p>
    <w:p w14:paraId="092B5ABD" w14:textId="77777777" w:rsidR="00DE69B5" w:rsidRPr="00DE69B5" w:rsidRDefault="00DE69B5" w:rsidP="00DE69B5">
      <w:pPr>
        <w:spacing w:before="120"/>
        <w:ind w:left="426" w:hanging="426"/>
        <w:jc w:val="both"/>
        <w:rPr>
          <w:rFonts w:asciiTheme="majorHAnsi" w:hAnsiTheme="majorHAnsi" w:cstheme="majorHAnsi"/>
          <w:sz w:val="24"/>
        </w:rPr>
      </w:pPr>
    </w:p>
    <w:p w14:paraId="5F44B224" w14:textId="77777777" w:rsidR="00DE69B5" w:rsidRPr="00DE69B5" w:rsidRDefault="00DE69B5" w:rsidP="00DE69B5">
      <w:pPr>
        <w:spacing w:before="120"/>
        <w:ind w:left="426" w:hanging="426"/>
        <w:jc w:val="center"/>
        <w:rPr>
          <w:rFonts w:asciiTheme="majorHAnsi" w:hAnsiTheme="majorHAnsi" w:cstheme="majorHAnsi"/>
          <w:b/>
          <w:sz w:val="24"/>
        </w:rPr>
      </w:pPr>
      <w:r w:rsidRPr="00DE69B5">
        <w:rPr>
          <w:rFonts w:asciiTheme="majorHAnsi" w:hAnsiTheme="majorHAnsi" w:cstheme="majorHAnsi"/>
          <w:b/>
          <w:sz w:val="24"/>
        </w:rPr>
        <w:t>V.</w:t>
      </w:r>
    </w:p>
    <w:p w14:paraId="6972F2BB" w14:textId="77777777" w:rsidR="00DE69B5" w:rsidRPr="00DE69B5" w:rsidRDefault="00DE69B5" w:rsidP="00DE69B5">
      <w:pPr>
        <w:spacing w:before="120"/>
        <w:ind w:left="426" w:hanging="426"/>
        <w:jc w:val="center"/>
        <w:rPr>
          <w:rFonts w:asciiTheme="majorHAnsi" w:hAnsiTheme="majorHAnsi" w:cstheme="majorHAnsi"/>
          <w:b/>
          <w:sz w:val="24"/>
        </w:rPr>
      </w:pPr>
      <w:r w:rsidRPr="00DE69B5">
        <w:rPr>
          <w:rFonts w:asciiTheme="majorHAnsi" w:hAnsiTheme="majorHAnsi" w:cstheme="majorHAnsi"/>
          <w:b/>
          <w:sz w:val="24"/>
        </w:rPr>
        <w:t>Závěrečná ustanovení</w:t>
      </w:r>
    </w:p>
    <w:p w14:paraId="43601C10" w14:textId="2794BA3F" w:rsidR="00DE69B5" w:rsidRPr="00163BED" w:rsidRDefault="00DE69B5" w:rsidP="00DE69B5">
      <w:pPr>
        <w:numPr>
          <w:ilvl w:val="0"/>
          <w:numId w:val="12"/>
        </w:numPr>
        <w:suppressAutoHyphens/>
        <w:spacing w:before="120" w:after="0" w:line="240" w:lineRule="auto"/>
        <w:jc w:val="both"/>
        <w:rPr>
          <w:rFonts w:asciiTheme="majorHAnsi" w:hAnsiTheme="majorHAnsi" w:cstheme="majorHAnsi"/>
          <w:sz w:val="24"/>
          <w:szCs w:val="24"/>
        </w:rPr>
      </w:pPr>
      <w:r w:rsidRPr="00163BED">
        <w:rPr>
          <w:rFonts w:asciiTheme="majorHAnsi" w:hAnsiTheme="majorHAnsi" w:cstheme="majorHAnsi"/>
          <w:sz w:val="24"/>
        </w:rPr>
        <w:t xml:space="preserve">Účastník svým podpisem pod touto smlouvou potvrzuje, že byl detailně seznámen s obsahem a významem vnitřních předpisů vysoké školy, které jsou umístěny na úřední desce vysoké školy, včetně její elektronické podoby umožňující dálkový přístup </w:t>
      </w:r>
      <w:hyperlink r:id="rId10" w:history="1">
        <w:r w:rsidR="00163BED" w:rsidRPr="00163BED">
          <w:rPr>
            <w:rStyle w:val="Hypertextovodkaz"/>
            <w:rFonts w:asciiTheme="majorHAnsi" w:hAnsiTheme="majorHAnsi" w:cstheme="majorHAnsi"/>
            <w:sz w:val="24"/>
          </w:rPr>
          <w:t>www.cevro.cz</w:t>
        </w:r>
      </w:hyperlink>
      <w:r w:rsidR="00163BED" w:rsidRPr="00163BED">
        <w:rPr>
          <w:rFonts w:asciiTheme="majorHAnsi" w:hAnsiTheme="majorHAnsi" w:cstheme="majorHAnsi"/>
          <w:sz w:val="24"/>
        </w:rPr>
        <w:t xml:space="preserve">, </w:t>
      </w:r>
      <w:r w:rsidRPr="00163BED">
        <w:rPr>
          <w:rFonts w:asciiTheme="majorHAnsi" w:hAnsiTheme="majorHAnsi" w:cstheme="majorHAnsi"/>
          <w:sz w:val="24"/>
        </w:rPr>
        <w:t xml:space="preserve">zejména (nikoliv výlučně) s </w:t>
      </w:r>
      <w:r w:rsidRPr="00163BED">
        <w:rPr>
          <w:rFonts w:asciiTheme="majorHAnsi" w:hAnsiTheme="majorHAnsi" w:cstheme="majorHAnsi"/>
          <w:sz w:val="24"/>
          <w:szCs w:val="24"/>
        </w:rPr>
        <w:t xml:space="preserve">Řádem celoživotního </w:t>
      </w:r>
      <w:r w:rsidRPr="00163BED">
        <w:rPr>
          <w:rFonts w:asciiTheme="majorHAnsi" w:hAnsiTheme="majorHAnsi" w:cstheme="majorHAnsi"/>
          <w:sz w:val="24"/>
          <w:szCs w:val="24"/>
        </w:rPr>
        <w:lastRenderedPageBreak/>
        <w:t xml:space="preserve">vzdělávání, Statutem, Studijním a zkušebním řádem a Disciplinárním řádem a </w:t>
      </w:r>
      <w:r w:rsidRPr="00163BED">
        <w:rPr>
          <w:rFonts w:asciiTheme="majorHAnsi" w:hAnsiTheme="majorHAnsi" w:cstheme="majorHAnsi"/>
          <w:bCs/>
          <w:sz w:val="24"/>
          <w:szCs w:val="24"/>
        </w:rPr>
        <w:t>Závaznými pravidly pro studium vzdělávacího programu MBA.</w:t>
      </w:r>
      <w:r w:rsidRPr="00163BED">
        <w:rPr>
          <w:rFonts w:asciiTheme="majorHAnsi" w:hAnsiTheme="majorHAnsi" w:cstheme="majorHAnsi"/>
          <w:sz w:val="24"/>
          <w:szCs w:val="24"/>
        </w:rPr>
        <w:t xml:space="preserve"> Účastník se zavazuje vnitřní předpisy vysoké školy v plném rozsahu dodržovat.</w:t>
      </w:r>
    </w:p>
    <w:p w14:paraId="59216AC0" w14:textId="77777777" w:rsidR="00DE69B5" w:rsidRPr="000B7BCD" w:rsidRDefault="00DE69B5" w:rsidP="000B7BCD">
      <w:pPr>
        <w:pStyle w:val="Nadpis5"/>
        <w:numPr>
          <w:ilvl w:val="0"/>
          <w:numId w:val="12"/>
        </w:numPr>
        <w:tabs>
          <w:tab w:val="clear" w:pos="283"/>
          <w:tab w:val="num" w:pos="360"/>
        </w:tabs>
        <w:spacing w:before="0" w:line="240" w:lineRule="auto"/>
        <w:ind w:left="0" w:firstLine="0"/>
        <w:rPr>
          <w:rFonts w:eastAsiaTheme="minorHAnsi" w:cstheme="majorHAnsi"/>
          <w:color w:val="auto"/>
          <w:sz w:val="24"/>
        </w:rPr>
      </w:pPr>
      <w:r w:rsidRPr="000B7BCD">
        <w:rPr>
          <w:rFonts w:eastAsiaTheme="minorHAnsi" w:cstheme="majorHAnsi"/>
          <w:color w:val="auto"/>
          <w:sz w:val="24"/>
        </w:rPr>
        <w:t>Vztahy založené touto smlouvou zanikají</w:t>
      </w:r>
    </w:p>
    <w:p w14:paraId="720938E4" w14:textId="77777777" w:rsidR="00DE69B5" w:rsidRPr="00DE69B5" w:rsidRDefault="00DE69B5" w:rsidP="000B7BCD">
      <w:pPr>
        <w:spacing w:after="0" w:line="240" w:lineRule="auto"/>
        <w:ind w:left="426"/>
        <w:jc w:val="both"/>
        <w:rPr>
          <w:rFonts w:asciiTheme="majorHAnsi" w:hAnsiTheme="majorHAnsi" w:cstheme="majorHAnsi"/>
          <w:sz w:val="24"/>
        </w:rPr>
      </w:pPr>
      <w:r w:rsidRPr="00DE69B5">
        <w:rPr>
          <w:rFonts w:asciiTheme="majorHAnsi" w:hAnsiTheme="majorHAnsi" w:cstheme="majorHAnsi"/>
          <w:sz w:val="24"/>
        </w:rPr>
        <w:t xml:space="preserve">- řádným ukončením vzdělávacího programu MBA obhajobou závěrečné práce, </w:t>
      </w:r>
    </w:p>
    <w:p w14:paraId="66D8674E" w14:textId="77777777" w:rsidR="00DE69B5" w:rsidRPr="00DE69B5" w:rsidRDefault="00DE69B5" w:rsidP="000B7BCD">
      <w:pPr>
        <w:spacing w:after="0" w:line="240" w:lineRule="auto"/>
        <w:ind w:left="426"/>
        <w:jc w:val="both"/>
        <w:rPr>
          <w:rFonts w:asciiTheme="majorHAnsi" w:hAnsiTheme="majorHAnsi" w:cstheme="majorHAnsi"/>
          <w:sz w:val="24"/>
        </w:rPr>
      </w:pPr>
      <w:r w:rsidRPr="00DE69B5">
        <w:rPr>
          <w:rFonts w:asciiTheme="majorHAnsi" w:hAnsiTheme="majorHAnsi" w:cstheme="majorHAnsi"/>
          <w:sz w:val="24"/>
        </w:rPr>
        <w:t>- vyloučením ze vzdělávání,</w:t>
      </w:r>
    </w:p>
    <w:p w14:paraId="17000B82" w14:textId="77777777" w:rsidR="00DE69B5" w:rsidRPr="000B7BCD" w:rsidRDefault="00DE69B5" w:rsidP="000B7BCD">
      <w:pPr>
        <w:pStyle w:val="Zkladntextodsazen31"/>
        <w:spacing w:before="0"/>
        <w:rPr>
          <w:rFonts w:asciiTheme="majorHAnsi" w:eastAsiaTheme="minorHAnsi" w:hAnsiTheme="majorHAnsi" w:cstheme="majorHAnsi"/>
          <w:kern w:val="2"/>
          <w:szCs w:val="22"/>
          <w:lang w:eastAsia="en-US"/>
          <w14:ligatures w14:val="standardContextual"/>
        </w:rPr>
      </w:pPr>
      <w:r w:rsidRPr="000B7BCD">
        <w:rPr>
          <w:rFonts w:asciiTheme="majorHAnsi" w:eastAsiaTheme="minorHAnsi" w:hAnsiTheme="majorHAnsi" w:cstheme="majorHAnsi"/>
          <w:kern w:val="2"/>
          <w:szCs w:val="22"/>
          <w:lang w:eastAsia="en-US"/>
          <w14:ligatures w14:val="standardContextual"/>
        </w:rPr>
        <w:t>- jiným zákonným způsobem ukončení vzdělávání (např. oznámením účastníka o ukončení vzdělávání),</w:t>
      </w:r>
    </w:p>
    <w:p w14:paraId="77C62A7A" w14:textId="77777777" w:rsidR="00DE69B5" w:rsidRPr="00DE69B5" w:rsidRDefault="00DE69B5" w:rsidP="000B7BCD">
      <w:pPr>
        <w:pStyle w:val="Zkladntext"/>
        <w:spacing w:after="0"/>
        <w:ind w:left="426"/>
        <w:jc w:val="both"/>
        <w:rPr>
          <w:rFonts w:asciiTheme="majorHAnsi" w:hAnsiTheme="majorHAnsi" w:cstheme="majorHAnsi"/>
          <w:sz w:val="24"/>
        </w:rPr>
      </w:pPr>
      <w:r w:rsidRPr="00DE69B5">
        <w:rPr>
          <w:rFonts w:asciiTheme="majorHAnsi" w:hAnsiTheme="majorHAnsi" w:cstheme="majorHAnsi"/>
          <w:sz w:val="24"/>
        </w:rPr>
        <w:t>- ukončením smluvního vztahu založeného touto smlouvou dohodou smluvních stran.</w:t>
      </w:r>
    </w:p>
    <w:p w14:paraId="085889A1" w14:textId="77777777" w:rsidR="00DE69B5" w:rsidRPr="00DE69B5" w:rsidRDefault="00DE69B5" w:rsidP="00DE69B5">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Tato smlouva a vztahy jí založené se řídí právním řádem České republiky. Dle dohody smluvních stran se tato smlouva, práva a povinnosti smluvních stran a jejich vzájemné vztahy řídí zákonem č. 89/2012 Sb., občanský zákoník.</w:t>
      </w:r>
    </w:p>
    <w:p w14:paraId="47A489FA" w14:textId="77777777" w:rsidR="00DE69B5" w:rsidRPr="00DE69B5" w:rsidRDefault="00DE69B5" w:rsidP="00DE69B5">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Smluvní strany se dohodly, že účastníku lze doručit písemnost na místě v této smlouvě určeném nebo kdekoli bude zastižen. Nebyl-li účastník zastižen, v místě se nezdržuje či jinak mu nemohlo být doručeno, bude písemnost uložena u vysoké školy a student se o tom vyrozumí doporučeným dopisem. Nevyzvedne-li si účastník zásilku u vysoké školy do 20 dnů, považuje se dle dohody smluvních stran poslední den za den doručení, i když se adresát o doručení nedozvěděl.</w:t>
      </w:r>
    </w:p>
    <w:p w14:paraId="0E4E2745" w14:textId="77777777" w:rsidR="00DE69B5" w:rsidRPr="00DE69B5" w:rsidRDefault="00DE69B5" w:rsidP="00DE69B5">
      <w:pPr>
        <w:numPr>
          <w:ilvl w:val="0"/>
          <w:numId w:val="12"/>
        </w:numPr>
        <w:suppressAutoHyphens/>
        <w:spacing w:before="120" w:after="120" w:line="240" w:lineRule="auto"/>
        <w:jc w:val="both"/>
        <w:rPr>
          <w:rFonts w:asciiTheme="majorHAnsi" w:hAnsiTheme="majorHAnsi" w:cstheme="majorHAnsi"/>
          <w:sz w:val="24"/>
        </w:rPr>
      </w:pPr>
      <w:r w:rsidRPr="00DE69B5">
        <w:rPr>
          <w:rFonts w:asciiTheme="majorHAnsi" w:hAnsiTheme="majorHAnsi" w:cstheme="majorHAnsi"/>
          <w:sz w:val="24"/>
        </w:rPr>
        <w:t>V případě, že jakékoliv ustanovení této smlouvy je nebo se stane neplatným, zůstávají ostatní ustanovení této smlouvy platnými a nedotčenými.</w:t>
      </w:r>
    </w:p>
    <w:p w14:paraId="674547AC" w14:textId="77777777" w:rsidR="00DE69B5" w:rsidRPr="00DE69B5" w:rsidRDefault="00DE69B5" w:rsidP="00DE69B5">
      <w:pPr>
        <w:numPr>
          <w:ilvl w:val="0"/>
          <w:numId w:val="12"/>
        </w:numPr>
        <w:suppressAutoHyphens/>
        <w:spacing w:before="120" w:after="120" w:line="240" w:lineRule="auto"/>
        <w:jc w:val="both"/>
        <w:rPr>
          <w:rFonts w:asciiTheme="majorHAnsi" w:hAnsiTheme="majorHAnsi" w:cstheme="majorHAnsi"/>
          <w:sz w:val="24"/>
          <w:szCs w:val="24"/>
        </w:rPr>
      </w:pPr>
      <w:r w:rsidRPr="00DE69B5">
        <w:rPr>
          <w:rFonts w:asciiTheme="majorHAnsi" w:hAnsiTheme="majorHAnsi" w:cstheme="majorHAnsi"/>
          <w:sz w:val="24"/>
          <w:szCs w:val="24"/>
        </w:rPr>
        <w:t>Účastník podpisem této smlouvy přebírá na sebe nebezpečí změny okolností dle § 1765, odst. 2 občanského zákoníku.</w:t>
      </w:r>
    </w:p>
    <w:p w14:paraId="67DB87DE" w14:textId="77777777" w:rsidR="00DE69B5" w:rsidRPr="00DE69B5" w:rsidRDefault="00DE69B5" w:rsidP="00DE69B5">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Tato smlouva může být změněna nebo doplněna pouze ve formě číslovaného písemného dodatku podepsaného oběma smluvními stranami.</w:t>
      </w:r>
    </w:p>
    <w:p w14:paraId="6BF84F8C" w14:textId="77777777" w:rsidR="00DE69B5" w:rsidRPr="00DE69B5" w:rsidRDefault="00DE69B5" w:rsidP="00DE69B5">
      <w:pPr>
        <w:pStyle w:val="Odstavecseseznamem"/>
        <w:numPr>
          <w:ilvl w:val="0"/>
          <w:numId w:val="12"/>
        </w:numPr>
        <w:suppressAutoHyphens w:val="0"/>
        <w:spacing w:before="120"/>
        <w:contextualSpacing/>
        <w:jc w:val="both"/>
        <w:rPr>
          <w:rFonts w:asciiTheme="majorHAnsi" w:hAnsiTheme="majorHAnsi" w:cstheme="majorHAnsi"/>
          <w:sz w:val="24"/>
          <w:szCs w:val="24"/>
        </w:rPr>
      </w:pPr>
      <w:r w:rsidRPr="00DE69B5">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3010B063" w14:textId="77777777" w:rsidR="00DE69B5" w:rsidRPr="00DE69B5" w:rsidRDefault="00DE69B5" w:rsidP="00DE69B5">
      <w:pPr>
        <w:widowControl w:val="0"/>
        <w:autoSpaceDE w:val="0"/>
        <w:autoSpaceDN w:val="0"/>
        <w:adjustRightInd w:val="0"/>
        <w:ind w:left="720"/>
        <w:jc w:val="center"/>
        <w:rPr>
          <w:rFonts w:asciiTheme="majorHAnsi" w:hAnsiTheme="majorHAnsi" w:cstheme="majorHAnsi"/>
          <w:b/>
          <w:sz w:val="24"/>
          <w:szCs w:val="24"/>
        </w:rPr>
      </w:pPr>
    </w:p>
    <w:p w14:paraId="0B4B89A1" w14:textId="77777777" w:rsidR="00DE69B5" w:rsidRPr="00DE69B5" w:rsidRDefault="00DE69B5" w:rsidP="00DE69B5">
      <w:pPr>
        <w:widowControl w:val="0"/>
        <w:autoSpaceDE w:val="0"/>
        <w:autoSpaceDN w:val="0"/>
        <w:adjustRightInd w:val="0"/>
        <w:ind w:left="720"/>
        <w:jc w:val="center"/>
        <w:rPr>
          <w:rFonts w:asciiTheme="majorHAnsi" w:hAnsiTheme="majorHAnsi" w:cstheme="majorHAnsi"/>
          <w:b/>
          <w:sz w:val="24"/>
          <w:szCs w:val="24"/>
        </w:rPr>
      </w:pPr>
      <w:r w:rsidRPr="00DE69B5">
        <w:rPr>
          <w:rFonts w:asciiTheme="majorHAnsi" w:hAnsiTheme="majorHAnsi" w:cstheme="majorHAnsi"/>
          <w:b/>
          <w:sz w:val="24"/>
          <w:szCs w:val="24"/>
        </w:rPr>
        <w:t>Česká obchodní inspekce</w:t>
      </w:r>
    </w:p>
    <w:p w14:paraId="6BEB99C9" w14:textId="77777777" w:rsidR="00DE69B5" w:rsidRPr="00DE69B5" w:rsidRDefault="00DE69B5" w:rsidP="00DE69B5">
      <w:pPr>
        <w:widowControl w:val="0"/>
        <w:autoSpaceDE w:val="0"/>
        <w:autoSpaceDN w:val="0"/>
        <w:adjustRightInd w:val="0"/>
        <w:ind w:left="720"/>
        <w:jc w:val="center"/>
        <w:rPr>
          <w:rFonts w:asciiTheme="majorHAnsi" w:hAnsiTheme="majorHAnsi" w:cstheme="majorHAnsi"/>
          <w:sz w:val="24"/>
          <w:szCs w:val="24"/>
        </w:rPr>
      </w:pPr>
      <w:r w:rsidRPr="00DE69B5">
        <w:rPr>
          <w:rFonts w:asciiTheme="majorHAnsi" w:hAnsiTheme="majorHAnsi" w:cstheme="majorHAnsi"/>
          <w:sz w:val="24"/>
          <w:szCs w:val="24"/>
        </w:rPr>
        <w:t>Ústřední inspektorát – odd. ADR</w:t>
      </w:r>
    </w:p>
    <w:p w14:paraId="4877ABFB" w14:textId="77777777" w:rsidR="00DE69B5" w:rsidRPr="00DE69B5" w:rsidRDefault="00DE69B5" w:rsidP="00DE69B5">
      <w:pPr>
        <w:widowControl w:val="0"/>
        <w:autoSpaceDE w:val="0"/>
        <w:autoSpaceDN w:val="0"/>
        <w:adjustRightInd w:val="0"/>
        <w:ind w:left="720"/>
        <w:jc w:val="center"/>
        <w:rPr>
          <w:rFonts w:asciiTheme="majorHAnsi" w:hAnsiTheme="majorHAnsi" w:cstheme="majorHAnsi"/>
          <w:sz w:val="24"/>
          <w:szCs w:val="24"/>
        </w:rPr>
      </w:pPr>
      <w:r w:rsidRPr="00DE69B5">
        <w:rPr>
          <w:rFonts w:asciiTheme="majorHAnsi" w:hAnsiTheme="majorHAnsi" w:cstheme="majorHAnsi"/>
          <w:sz w:val="24"/>
          <w:szCs w:val="24"/>
        </w:rPr>
        <w:t>Štěpánská 15, 120 00 Praha 2</w:t>
      </w:r>
    </w:p>
    <w:p w14:paraId="320D8EAE" w14:textId="77777777" w:rsidR="00DE69B5" w:rsidRPr="00DE69B5" w:rsidRDefault="00DE69B5" w:rsidP="00DE69B5">
      <w:pPr>
        <w:widowControl w:val="0"/>
        <w:autoSpaceDE w:val="0"/>
        <w:autoSpaceDN w:val="0"/>
        <w:adjustRightInd w:val="0"/>
        <w:ind w:left="720"/>
        <w:jc w:val="center"/>
        <w:rPr>
          <w:rFonts w:asciiTheme="majorHAnsi" w:hAnsiTheme="majorHAnsi" w:cstheme="majorHAnsi"/>
          <w:sz w:val="24"/>
          <w:szCs w:val="24"/>
        </w:rPr>
      </w:pPr>
      <w:r w:rsidRPr="00DE69B5">
        <w:rPr>
          <w:rFonts w:asciiTheme="majorHAnsi" w:hAnsiTheme="majorHAnsi" w:cstheme="majorHAnsi"/>
          <w:sz w:val="24"/>
          <w:szCs w:val="24"/>
        </w:rPr>
        <w:t xml:space="preserve">e-mail: </w:t>
      </w:r>
      <w:hyperlink r:id="rId11" w:history="1">
        <w:r w:rsidRPr="00DE69B5">
          <w:rPr>
            <w:rStyle w:val="Hypertextovodkaz"/>
            <w:rFonts w:asciiTheme="majorHAnsi" w:hAnsiTheme="majorHAnsi" w:cstheme="majorHAnsi"/>
            <w:sz w:val="24"/>
            <w:szCs w:val="24"/>
          </w:rPr>
          <w:t>adr@coi.cz</w:t>
        </w:r>
      </w:hyperlink>
      <w:r w:rsidRPr="00DE69B5">
        <w:rPr>
          <w:rFonts w:asciiTheme="majorHAnsi" w:hAnsiTheme="majorHAnsi" w:cstheme="majorHAnsi"/>
          <w:sz w:val="24"/>
          <w:szCs w:val="24"/>
        </w:rPr>
        <w:t>, web: adr.coi.cz</w:t>
      </w:r>
    </w:p>
    <w:p w14:paraId="4D278286" w14:textId="77777777" w:rsidR="00DE69B5" w:rsidRPr="00DE69B5" w:rsidRDefault="00DE69B5" w:rsidP="00DE69B5">
      <w:pPr>
        <w:widowControl w:val="0"/>
        <w:autoSpaceDE w:val="0"/>
        <w:autoSpaceDN w:val="0"/>
        <w:adjustRightInd w:val="0"/>
        <w:ind w:left="720"/>
        <w:jc w:val="center"/>
        <w:rPr>
          <w:rFonts w:asciiTheme="majorHAnsi" w:hAnsiTheme="majorHAnsi" w:cstheme="majorHAnsi"/>
          <w:sz w:val="24"/>
          <w:szCs w:val="24"/>
        </w:rPr>
      </w:pPr>
    </w:p>
    <w:p w14:paraId="7FC73C4C" w14:textId="77777777" w:rsidR="00DE69B5" w:rsidRPr="00DE69B5" w:rsidRDefault="00DE69B5" w:rsidP="00DE69B5">
      <w:pPr>
        <w:widowControl w:val="0"/>
        <w:numPr>
          <w:ilvl w:val="0"/>
          <w:numId w:val="12"/>
        </w:numPr>
        <w:suppressAutoHyphens/>
        <w:autoSpaceDE w:val="0"/>
        <w:autoSpaceDN w:val="0"/>
        <w:adjustRightInd w:val="0"/>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Vysoká škola je správcem osobních údajů, které jí budou v rámci této smlouvy poskytnuty. Vysoká škola prohlašuje, že bude tyto osobní údaje zpracovávat v </w:t>
      </w:r>
      <w:r w:rsidRPr="00DE69B5">
        <w:rPr>
          <w:rFonts w:asciiTheme="majorHAnsi" w:hAnsiTheme="majorHAnsi" w:cstheme="majorHAnsi"/>
          <w:sz w:val="24"/>
          <w:szCs w:val="24"/>
        </w:rPr>
        <w:lastRenderedPageBreak/>
        <w:t>souladu s právními předpisy, především se zákonem č. 111/1998 Sb. (zákon o vysokých školách) a Nařízením Evropského parlamentu a Rady (EU) 2016/679 ze dne 27. dubna 2016 o ochraně fyzických osob v souvislosti se zpracováním osobních údajů a o volném pohybu těchto údajů a o zrušení směrnice 95/46/ES a zákona č. 110/2019 Sb. o zpracování osobních údajů. Vysoká škola deklaruje, že poskytování veškerých osobních údajů účastníka vzdělání případným zpracovatelům osobních údajů za účelem zpracování je v souladu s platnými právními předpisy v oblasti ochrany osobních údajů. Osobní údaje budou zpracovávány po dobu platnosti smlouvy a po jejím skončení s nimi bude naloženo dle platné právní úpravy, zejm. zákona č. 111/1998 Sb. (zákon o vysokých školách),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a zákona č. 110/2019 Sb. o zpracování osobních údajů. Podrobné informace o účelech zpracování, kategoriích osobních údajů, získávání osobních údajů, právních titulech zpracování, jakož i o jednotlivých právech subjektů údajů jsou k dispozici na internetových stránkách vysoké školy.</w:t>
      </w:r>
    </w:p>
    <w:p w14:paraId="196125D9" w14:textId="77777777" w:rsidR="00DE69B5" w:rsidRPr="00DE69B5" w:rsidRDefault="00DE69B5" w:rsidP="00DE69B5">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Tato smlouva se vyhotovuje ve dvou stejnopisech, z nichž každá ze smluvních stran obdrží po jednom.</w:t>
      </w:r>
    </w:p>
    <w:p w14:paraId="698D5E2D" w14:textId="3FFBB787" w:rsidR="00DE69B5" w:rsidRPr="000B7BCD" w:rsidRDefault="00DE69B5" w:rsidP="00DE69B5">
      <w:pPr>
        <w:numPr>
          <w:ilvl w:val="0"/>
          <w:numId w:val="12"/>
        </w:numPr>
        <w:suppressAutoHyphens/>
        <w:spacing w:before="120" w:after="0" w:line="240" w:lineRule="auto"/>
        <w:jc w:val="both"/>
        <w:rPr>
          <w:rFonts w:asciiTheme="majorHAnsi" w:hAnsiTheme="majorHAnsi" w:cstheme="majorHAnsi"/>
          <w:sz w:val="24"/>
        </w:rPr>
      </w:pPr>
      <w:r w:rsidRPr="000B7BCD">
        <w:rPr>
          <w:rFonts w:asciiTheme="majorHAnsi" w:hAnsiTheme="majorHAnsi" w:cstheme="majorHAnsi"/>
          <w:sz w:val="24"/>
        </w:rPr>
        <w:t>Smluvní strany této smlouvy po jejím přečtení prohlašují, že souhlasí s jejím obsahem, že byla sepsána na základě pravdivých údajů a jejich pravé a svobodné vůle a na důkaz toho připojují své podpisy.</w:t>
      </w:r>
    </w:p>
    <w:p w14:paraId="6F62CFF1" w14:textId="77777777" w:rsidR="00DE69B5" w:rsidRPr="00DE69B5" w:rsidRDefault="00DE69B5" w:rsidP="00DE69B5">
      <w:pPr>
        <w:spacing w:before="120"/>
        <w:jc w:val="both"/>
        <w:rPr>
          <w:rFonts w:asciiTheme="majorHAnsi" w:hAnsiTheme="majorHAnsi" w:cstheme="majorHAnsi"/>
          <w:sz w:val="24"/>
        </w:rPr>
      </w:pPr>
    </w:p>
    <w:p w14:paraId="3CD04A76" w14:textId="77777777" w:rsidR="00DE69B5" w:rsidRPr="00DE69B5" w:rsidRDefault="00DE69B5" w:rsidP="00DE69B5">
      <w:pPr>
        <w:spacing w:before="120"/>
        <w:jc w:val="both"/>
        <w:rPr>
          <w:rFonts w:asciiTheme="majorHAnsi" w:hAnsiTheme="majorHAnsi" w:cstheme="majorHAnsi"/>
          <w:sz w:val="24"/>
        </w:rPr>
      </w:pPr>
      <w:r w:rsidRPr="00DE69B5">
        <w:rPr>
          <w:rFonts w:asciiTheme="majorHAnsi" w:hAnsiTheme="majorHAnsi" w:cstheme="majorHAnsi"/>
          <w:sz w:val="24"/>
        </w:rPr>
        <w:t>V Praze dne ………………………</w:t>
      </w:r>
      <w:proofErr w:type="gramStart"/>
      <w:r w:rsidRPr="00DE69B5">
        <w:rPr>
          <w:rFonts w:asciiTheme="majorHAnsi" w:hAnsiTheme="majorHAnsi" w:cstheme="majorHAnsi"/>
          <w:sz w:val="24"/>
        </w:rPr>
        <w:t>…….</w:t>
      </w:r>
      <w:proofErr w:type="gramEnd"/>
      <w:r w:rsidRPr="00DE69B5">
        <w:rPr>
          <w:rFonts w:asciiTheme="majorHAnsi" w:hAnsiTheme="majorHAnsi" w:cstheme="majorHAnsi"/>
          <w:sz w:val="24"/>
        </w:rPr>
        <w:t>.</w:t>
      </w:r>
    </w:p>
    <w:p w14:paraId="1DC558BA" w14:textId="77777777" w:rsidR="00DE69B5" w:rsidRPr="00DE69B5" w:rsidRDefault="00DE69B5" w:rsidP="00DE69B5">
      <w:pPr>
        <w:tabs>
          <w:tab w:val="center" w:pos="1985"/>
          <w:tab w:val="center" w:pos="6804"/>
        </w:tabs>
        <w:spacing w:before="120"/>
        <w:jc w:val="both"/>
        <w:rPr>
          <w:rFonts w:asciiTheme="majorHAnsi" w:hAnsiTheme="majorHAnsi" w:cstheme="majorHAnsi"/>
          <w:sz w:val="24"/>
        </w:rPr>
      </w:pPr>
    </w:p>
    <w:p w14:paraId="36E99277" w14:textId="77777777" w:rsidR="00DE69B5" w:rsidRPr="00DE69B5" w:rsidRDefault="00DE69B5" w:rsidP="00DE69B5">
      <w:pPr>
        <w:tabs>
          <w:tab w:val="center" w:pos="1985"/>
          <w:tab w:val="center" w:pos="6804"/>
        </w:tabs>
        <w:spacing w:before="120"/>
        <w:jc w:val="both"/>
        <w:rPr>
          <w:rFonts w:asciiTheme="majorHAnsi" w:hAnsiTheme="majorHAnsi" w:cstheme="majorHAnsi"/>
          <w:sz w:val="24"/>
        </w:rPr>
      </w:pPr>
    </w:p>
    <w:p w14:paraId="4EC556E8" w14:textId="77777777" w:rsidR="00DE69B5" w:rsidRPr="00DE69B5" w:rsidRDefault="00DE69B5" w:rsidP="00DE69B5">
      <w:pPr>
        <w:tabs>
          <w:tab w:val="center" w:pos="1985"/>
          <w:tab w:val="center" w:pos="6804"/>
        </w:tabs>
        <w:spacing w:before="120"/>
        <w:jc w:val="both"/>
        <w:rPr>
          <w:rFonts w:asciiTheme="majorHAnsi" w:hAnsiTheme="majorHAnsi" w:cstheme="majorHAnsi"/>
          <w:sz w:val="24"/>
        </w:rPr>
      </w:pPr>
    </w:p>
    <w:p w14:paraId="03A3F11B" w14:textId="77777777" w:rsidR="00DE69B5" w:rsidRPr="00DE69B5" w:rsidRDefault="00DE69B5" w:rsidP="00DE69B5">
      <w:pPr>
        <w:tabs>
          <w:tab w:val="center" w:pos="1985"/>
          <w:tab w:val="center" w:pos="6804"/>
        </w:tabs>
        <w:spacing w:before="120"/>
        <w:jc w:val="both"/>
        <w:rPr>
          <w:rFonts w:asciiTheme="majorHAnsi" w:hAnsiTheme="majorHAnsi" w:cstheme="majorHAnsi"/>
          <w:sz w:val="24"/>
        </w:rPr>
      </w:pPr>
    </w:p>
    <w:p w14:paraId="43653EB9" w14:textId="77777777" w:rsidR="00DE69B5" w:rsidRPr="00DE69B5" w:rsidRDefault="00DE69B5" w:rsidP="00DE69B5">
      <w:pPr>
        <w:tabs>
          <w:tab w:val="center" w:pos="1985"/>
          <w:tab w:val="center" w:pos="6804"/>
        </w:tabs>
        <w:spacing w:before="120"/>
        <w:jc w:val="both"/>
        <w:rPr>
          <w:rFonts w:asciiTheme="majorHAnsi" w:hAnsiTheme="majorHAnsi" w:cstheme="majorHAnsi"/>
          <w:sz w:val="24"/>
        </w:rPr>
      </w:pPr>
      <w:r w:rsidRPr="00DE69B5">
        <w:rPr>
          <w:rFonts w:asciiTheme="majorHAnsi" w:hAnsiTheme="majorHAnsi" w:cstheme="majorHAnsi"/>
          <w:sz w:val="24"/>
        </w:rPr>
        <w:t xml:space="preserve">..........................………… </w:t>
      </w:r>
      <w:r w:rsidRPr="00DE69B5">
        <w:rPr>
          <w:rFonts w:asciiTheme="majorHAnsi" w:hAnsiTheme="majorHAnsi" w:cstheme="majorHAnsi"/>
          <w:sz w:val="24"/>
        </w:rPr>
        <w:tab/>
        <w:t>......................................</w:t>
      </w:r>
    </w:p>
    <w:p w14:paraId="17D20B82" w14:textId="6532951C" w:rsidR="00222D12" w:rsidRPr="00DE69B5" w:rsidRDefault="00DE69B5" w:rsidP="00222D12">
      <w:pPr>
        <w:spacing w:before="120"/>
        <w:ind w:left="4248" w:firstLine="708"/>
        <w:jc w:val="center"/>
        <w:rPr>
          <w:rFonts w:asciiTheme="majorHAnsi" w:hAnsiTheme="majorHAnsi" w:cstheme="majorHAnsi"/>
          <w:sz w:val="24"/>
          <w:szCs w:val="24"/>
        </w:rPr>
      </w:pPr>
      <w:r w:rsidRPr="00DE69B5">
        <w:rPr>
          <w:rFonts w:asciiTheme="majorHAnsi" w:hAnsiTheme="majorHAnsi" w:cstheme="majorHAnsi"/>
          <w:sz w:val="24"/>
          <w:szCs w:val="24"/>
        </w:rPr>
        <w:t xml:space="preserve">   </w:t>
      </w:r>
      <w:r w:rsidRPr="00DE69B5">
        <w:rPr>
          <w:rFonts w:asciiTheme="majorHAnsi" w:hAnsiTheme="majorHAnsi" w:cstheme="majorHAnsi"/>
          <w:sz w:val="24"/>
          <w:szCs w:val="24"/>
        </w:rPr>
        <w:tab/>
      </w:r>
      <w:r w:rsidRPr="00DE69B5">
        <w:rPr>
          <w:rFonts w:asciiTheme="majorHAnsi" w:hAnsiTheme="majorHAnsi" w:cstheme="majorHAnsi"/>
          <w:sz w:val="24"/>
          <w:szCs w:val="24"/>
        </w:rPr>
        <w:tab/>
      </w:r>
      <w:r w:rsidRPr="00DE69B5">
        <w:rPr>
          <w:rFonts w:asciiTheme="majorHAnsi" w:hAnsiTheme="majorHAnsi" w:cstheme="majorHAnsi"/>
          <w:sz w:val="24"/>
          <w:szCs w:val="24"/>
        </w:rPr>
        <w:tab/>
      </w:r>
      <w:r w:rsidRPr="00DE69B5">
        <w:rPr>
          <w:rFonts w:asciiTheme="majorHAnsi" w:hAnsiTheme="majorHAnsi" w:cstheme="majorHAnsi"/>
          <w:sz w:val="24"/>
          <w:szCs w:val="24"/>
        </w:rPr>
        <w:tab/>
        <w:t xml:space="preserve">                                     </w:t>
      </w:r>
      <w:r w:rsidR="00222D12" w:rsidRPr="00DE69B5">
        <w:rPr>
          <w:rFonts w:asciiTheme="majorHAnsi" w:hAnsiTheme="majorHAnsi" w:cstheme="majorHAnsi"/>
          <w:sz w:val="24"/>
          <w:szCs w:val="24"/>
        </w:rPr>
        <w:t xml:space="preserve">   </w:t>
      </w:r>
      <w:r w:rsidR="00222D12" w:rsidRPr="00DE69B5">
        <w:rPr>
          <w:rFonts w:asciiTheme="majorHAnsi" w:hAnsiTheme="majorHAnsi" w:cstheme="majorHAnsi"/>
          <w:sz w:val="24"/>
          <w:szCs w:val="24"/>
        </w:rPr>
        <w:tab/>
      </w:r>
      <w:r w:rsidR="00222D12" w:rsidRPr="00DE69B5">
        <w:rPr>
          <w:rFonts w:asciiTheme="majorHAnsi" w:hAnsiTheme="majorHAnsi" w:cstheme="majorHAnsi"/>
          <w:sz w:val="24"/>
          <w:szCs w:val="24"/>
        </w:rPr>
        <w:tab/>
      </w:r>
      <w:r w:rsidR="00222D12" w:rsidRPr="00757ED3">
        <w:rPr>
          <w:rFonts w:asciiTheme="majorHAnsi" w:hAnsiTheme="majorHAnsi" w:cstheme="majorHAnsi"/>
          <w:sz w:val="24"/>
          <w:szCs w:val="24"/>
        </w:rPr>
        <w:t>JUDr. Martin</w:t>
      </w:r>
      <w:r w:rsidR="00222D12">
        <w:rPr>
          <w:rFonts w:asciiTheme="majorHAnsi" w:hAnsiTheme="majorHAnsi" w:cstheme="majorHAnsi"/>
          <w:sz w:val="24"/>
          <w:szCs w:val="24"/>
        </w:rPr>
        <w:t>a</w:t>
      </w:r>
      <w:r w:rsidR="00222D12" w:rsidRPr="00757ED3">
        <w:rPr>
          <w:rFonts w:asciiTheme="majorHAnsi" w:hAnsiTheme="majorHAnsi" w:cstheme="majorHAnsi"/>
          <w:sz w:val="24"/>
          <w:szCs w:val="24"/>
        </w:rPr>
        <w:t xml:space="preserve"> </w:t>
      </w:r>
      <w:proofErr w:type="spellStart"/>
      <w:r w:rsidR="00222D12" w:rsidRPr="00757ED3">
        <w:rPr>
          <w:rFonts w:asciiTheme="majorHAnsi" w:hAnsiTheme="majorHAnsi" w:cstheme="majorHAnsi"/>
          <w:sz w:val="24"/>
          <w:szCs w:val="24"/>
        </w:rPr>
        <w:t>Děvěrov</w:t>
      </w:r>
      <w:r w:rsidR="00222D12">
        <w:rPr>
          <w:rFonts w:asciiTheme="majorHAnsi" w:hAnsiTheme="majorHAnsi" w:cstheme="majorHAnsi"/>
          <w:sz w:val="24"/>
          <w:szCs w:val="24"/>
        </w:rPr>
        <w:t>á</w:t>
      </w:r>
      <w:proofErr w:type="spellEnd"/>
    </w:p>
    <w:p w14:paraId="695D78FA" w14:textId="6602DBF3" w:rsidR="00DE69B5" w:rsidRPr="000B7BCD" w:rsidRDefault="00DE69B5" w:rsidP="000B7BCD">
      <w:pPr>
        <w:pStyle w:val="Nadpis6"/>
        <w:ind w:firstLine="708"/>
        <w:jc w:val="right"/>
        <w:rPr>
          <w:rFonts w:eastAsiaTheme="minorHAnsi" w:cstheme="majorHAnsi"/>
          <w:color w:val="auto"/>
          <w:sz w:val="24"/>
          <w:szCs w:val="24"/>
        </w:rPr>
      </w:pPr>
      <w:r w:rsidRPr="000B7BCD">
        <w:rPr>
          <w:rFonts w:eastAsiaTheme="minorHAnsi" w:cstheme="majorHAnsi"/>
          <w:color w:val="auto"/>
          <w:sz w:val="24"/>
          <w:szCs w:val="24"/>
        </w:rPr>
        <w:t xml:space="preserve">                                                           CEVRO</w:t>
      </w:r>
      <w:r w:rsidR="00222D12">
        <w:rPr>
          <w:rFonts w:eastAsiaTheme="minorHAnsi" w:cstheme="majorHAnsi"/>
          <w:color w:val="auto"/>
          <w:sz w:val="24"/>
          <w:szCs w:val="24"/>
        </w:rPr>
        <w:t xml:space="preserve"> Univerzita</w:t>
      </w:r>
      <w:r w:rsidRPr="000B7BCD">
        <w:rPr>
          <w:rFonts w:eastAsiaTheme="minorHAnsi" w:cstheme="majorHAnsi"/>
          <w:color w:val="auto"/>
          <w:sz w:val="24"/>
          <w:szCs w:val="24"/>
        </w:rPr>
        <w:t xml:space="preserve">, </w:t>
      </w:r>
      <w:proofErr w:type="spellStart"/>
      <w:r w:rsidRPr="000B7BCD">
        <w:rPr>
          <w:rFonts w:eastAsiaTheme="minorHAnsi" w:cstheme="majorHAnsi"/>
          <w:color w:val="auto"/>
          <w:sz w:val="24"/>
          <w:szCs w:val="24"/>
        </w:rPr>
        <w:t>z.ú</w:t>
      </w:r>
      <w:proofErr w:type="spellEnd"/>
      <w:r w:rsidRPr="000B7BCD">
        <w:rPr>
          <w:rFonts w:eastAsiaTheme="minorHAnsi" w:cstheme="majorHAnsi"/>
          <w:color w:val="auto"/>
          <w:sz w:val="24"/>
          <w:szCs w:val="24"/>
        </w:rPr>
        <w:t xml:space="preserve">. </w:t>
      </w:r>
    </w:p>
    <w:p w14:paraId="41F70C53" w14:textId="77777777" w:rsidR="00DE69B5" w:rsidRPr="00DE69B5" w:rsidRDefault="00DE69B5" w:rsidP="00DE69B5">
      <w:pPr>
        <w:ind w:firstLine="708"/>
        <w:jc w:val="both"/>
        <w:rPr>
          <w:rFonts w:asciiTheme="majorHAnsi" w:hAnsiTheme="majorHAnsi" w:cstheme="majorHAnsi"/>
          <w:sz w:val="24"/>
        </w:rPr>
      </w:pPr>
    </w:p>
    <w:p w14:paraId="3DA0AF82" w14:textId="77777777" w:rsidR="00DE69B5" w:rsidRPr="00DE69B5" w:rsidRDefault="00DE69B5" w:rsidP="00DE69B5">
      <w:pPr>
        <w:rPr>
          <w:rFonts w:asciiTheme="majorHAnsi" w:hAnsiTheme="majorHAnsi" w:cstheme="majorHAnsi"/>
          <w:b/>
          <w:bCs/>
          <w:sz w:val="24"/>
          <w:szCs w:val="24"/>
          <w:u w:val="single"/>
        </w:rPr>
      </w:pPr>
    </w:p>
    <w:p w14:paraId="5879E285" w14:textId="77777777" w:rsidR="00DE69B5" w:rsidRPr="00DE69B5" w:rsidRDefault="00DE69B5" w:rsidP="00DE69B5">
      <w:pPr>
        <w:rPr>
          <w:rFonts w:asciiTheme="majorHAnsi" w:hAnsiTheme="majorHAnsi" w:cstheme="majorHAnsi"/>
          <w:b/>
          <w:bCs/>
          <w:sz w:val="24"/>
          <w:szCs w:val="24"/>
          <w:u w:val="single"/>
        </w:rPr>
      </w:pPr>
    </w:p>
    <w:p w14:paraId="56F3EF6B" w14:textId="77777777" w:rsidR="00DE69B5" w:rsidRPr="00DE69B5" w:rsidRDefault="00DE69B5" w:rsidP="00DE69B5">
      <w:pPr>
        <w:rPr>
          <w:rFonts w:asciiTheme="majorHAnsi" w:hAnsiTheme="majorHAnsi" w:cstheme="majorHAnsi"/>
          <w:b/>
          <w:bCs/>
          <w:sz w:val="24"/>
          <w:szCs w:val="24"/>
          <w:u w:val="single"/>
        </w:rPr>
      </w:pPr>
      <w:r w:rsidRPr="00DE69B5">
        <w:rPr>
          <w:rFonts w:asciiTheme="majorHAnsi" w:hAnsiTheme="majorHAnsi" w:cstheme="majorHAnsi"/>
          <w:b/>
          <w:bCs/>
          <w:sz w:val="24"/>
          <w:szCs w:val="24"/>
          <w:u w:val="single"/>
        </w:rPr>
        <w:t xml:space="preserve">Příloha č. 1 </w:t>
      </w:r>
    </w:p>
    <w:p w14:paraId="6734B34F" w14:textId="77777777" w:rsidR="00DE69B5" w:rsidRPr="00DE69B5" w:rsidRDefault="00DE69B5" w:rsidP="00DE69B5">
      <w:pPr>
        <w:rPr>
          <w:rFonts w:asciiTheme="majorHAnsi" w:hAnsiTheme="majorHAnsi" w:cstheme="majorHAnsi"/>
          <w:b/>
          <w:bCs/>
          <w:sz w:val="24"/>
          <w:szCs w:val="24"/>
          <w:u w:val="single"/>
        </w:rPr>
      </w:pPr>
    </w:p>
    <w:p w14:paraId="6BCFDCED" w14:textId="71C7C514" w:rsidR="00DE69B5" w:rsidRPr="00DE69B5" w:rsidRDefault="00DE69B5" w:rsidP="00DE69B5">
      <w:pPr>
        <w:rPr>
          <w:rFonts w:asciiTheme="majorHAnsi" w:hAnsiTheme="majorHAnsi" w:cstheme="majorHAnsi"/>
          <w:b/>
          <w:bCs/>
          <w:sz w:val="24"/>
          <w:szCs w:val="24"/>
          <w:u w:val="single"/>
        </w:rPr>
      </w:pPr>
      <w:r w:rsidRPr="00DE69B5">
        <w:rPr>
          <w:rFonts w:asciiTheme="majorHAnsi" w:hAnsiTheme="majorHAnsi" w:cstheme="majorHAnsi"/>
          <w:b/>
          <w:bCs/>
          <w:sz w:val="24"/>
          <w:szCs w:val="24"/>
          <w:u w:val="single"/>
        </w:rPr>
        <w:t xml:space="preserve">Závazná pravidla pro studium vzdělávacího programu MBA na </w:t>
      </w:r>
      <w:r w:rsidR="00222D12">
        <w:rPr>
          <w:rFonts w:asciiTheme="majorHAnsi" w:hAnsiTheme="majorHAnsi" w:cstheme="majorHAnsi"/>
          <w:b/>
          <w:bCs/>
          <w:sz w:val="24"/>
          <w:szCs w:val="24"/>
          <w:u w:val="single"/>
        </w:rPr>
        <w:t>CEVRO Univerzitě</w:t>
      </w:r>
      <w:r w:rsidRPr="00DE69B5">
        <w:rPr>
          <w:rFonts w:asciiTheme="majorHAnsi" w:hAnsiTheme="majorHAnsi" w:cstheme="majorHAnsi"/>
          <w:b/>
          <w:bCs/>
          <w:sz w:val="24"/>
          <w:szCs w:val="24"/>
          <w:u w:val="single"/>
        </w:rPr>
        <w:t xml:space="preserve"> </w:t>
      </w:r>
    </w:p>
    <w:p w14:paraId="205B5A46" w14:textId="77777777" w:rsidR="00DE69B5" w:rsidRPr="00DE69B5" w:rsidRDefault="00DE69B5" w:rsidP="00DE69B5">
      <w:pPr>
        <w:rPr>
          <w:rFonts w:asciiTheme="majorHAnsi" w:hAnsiTheme="majorHAnsi" w:cstheme="majorHAnsi"/>
          <w:b/>
          <w:bCs/>
          <w:sz w:val="24"/>
          <w:szCs w:val="24"/>
          <w:u w:val="single"/>
        </w:rPr>
      </w:pPr>
    </w:p>
    <w:p w14:paraId="6BA2F1BD" w14:textId="77777777" w:rsidR="00DE69B5" w:rsidRPr="00DE69B5" w:rsidRDefault="00DE69B5" w:rsidP="00DE69B5">
      <w:pPr>
        <w:jc w:val="center"/>
        <w:rPr>
          <w:rFonts w:asciiTheme="majorHAnsi" w:hAnsiTheme="majorHAnsi" w:cstheme="majorHAnsi"/>
          <w:b/>
          <w:bCs/>
          <w:sz w:val="24"/>
          <w:szCs w:val="24"/>
        </w:rPr>
      </w:pPr>
      <w:r w:rsidRPr="00DE69B5">
        <w:rPr>
          <w:rFonts w:asciiTheme="majorHAnsi" w:hAnsiTheme="majorHAnsi" w:cstheme="majorHAnsi"/>
          <w:b/>
          <w:bCs/>
          <w:sz w:val="24"/>
          <w:szCs w:val="24"/>
        </w:rPr>
        <w:t>Charakteristika studia MBA</w:t>
      </w:r>
    </w:p>
    <w:p w14:paraId="6520D658" w14:textId="77777777" w:rsidR="00DE69B5" w:rsidRPr="00DE69B5" w:rsidRDefault="00DE69B5" w:rsidP="00DE69B5">
      <w:pPr>
        <w:jc w:val="center"/>
        <w:rPr>
          <w:rFonts w:asciiTheme="majorHAnsi" w:hAnsiTheme="majorHAnsi" w:cstheme="majorHAnsi"/>
          <w:b/>
          <w:bCs/>
          <w:sz w:val="24"/>
          <w:szCs w:val="24"/>
        </w:rPr>
      </w:pPr>
    </w:p>
    <w:p w14:paraId="37CBE362" w14:textId="77777777" w:rsidR="00DE69B5" w:rsidRPr="00DE69B5" w:rsidRDefault="00DE69B5" w:rsidP="00DE69B5">
      <w:pPr>
        <w:numPr>
          <w:ilvl w:val="0"/>
          <w:numId w:val="8"/>
        </w:numPr>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Vzdělávací program MBA je programem celoživotního vzdělávání vysoké školy a jeho obsah a forma se řídí vnitřními předpisy vysoké školy, zejména Řádem celoživotního vzdělávání, Statutem, Studijním a zkušebním řádem, Disciplinárním řádem a dalšími vnitřními předpisy vysoké školy. </w:t>
      </w:r>
    </w:p>
    <w:p w14:paraId="23DEF248" w14:textId="77777777" w:rsidR="00DE69B5" w:rsidRPr="00DE69B5" w:rsidRDefault="00DE69B5" w:rsidP="00DE69B5">
      <w:pPr>
        <w:ind w:left="360"/>
        <w:jc w:val="both"/>
        <w:rPr>
          <w:rFonts w:asciiTheme="majorHAnsi" w:hAnsiTheme="majorHAnsi" w:cstheme="majorHAnsi"/>
          <w:sz w:val="24"/>
          <w:szCs w:val="24"/>
        </w:rPr>
      </w:pPr>
    </w:p>
    <w:p w14:paraId="3B01792A" w14:textId="77777777" w:rsidR="00DE69B5" w:rsidRPr="00DE69B5" w:rsidRDefault="00DE69B5" w:rsidP="00DE69B5">
      <w:pPr>
        <w:numPr>
          <w:ilvl w:val="0"/>
          <w:numId w:val="8"/>
        </w:numPr>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42922543" w14:textId="77777777" w:rsidR="00DE69B5" w:rsidRPr="00DE69B5" w:rsidRDefault="00DE69B5" w:rsidP="00DE69B5">
      <w:pPr>
        <w:jc w:val="both"/>
        <w:rPr>
          <w:rFonts w:asciiTheme="majorHAnsi" w:hAnsiTheme="majorHAnsi" w:cstheme="majorHAnsi"/>
          <w:sz w:val="24"/>
          <w:szCs w:val="24"/>
        </w:rPr>
      </w:pPr>
    </w:p>
    <w:p w14:paraId="7BAC4F7B" w14:textId="77777777" w:rsidR="00DE69B5" w:rsidRPr="00DE69B5" w:rsidRDefault="00DE69B5" w:rsidP="00DE69B5">
      <w:pPr>
        <w:numPr>
          <w:ilvl w:val="0"/>
          <w:numId w:val="8"/>
        </w:numPr>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Pravidla pro úspěšné absolvování vzdělávacího programu MBA stanoví vysoká škola.</w:t>
      </w:r>
    </w:p>
    <w:p w14:paraId="1C722137" w14:textId="77777777" w:rsidR="00DE69B5" w:rsidRPr="00DE69B5" w:rsidRDefault="00DE69B5" w:rsidP="00DE69B5">
      <w:pPr>
        <w:jc w:val="both"/>
        <w:rPr>
          <w:rFonts w:asciiTheme="majorHAnsi" w:hAnsiTheme="majorHAnsi" w:cstheme="majorHAnsi"/>
          <w:sz w:val="24"/>
          <w:szCs w:val="24"/>
        </w:rPr>
      </w:pPr>
    </w:p>
    <w:p w14:paraId="6170F473" w14:textId="77777777" w:rsidR="00DE69B5" w:rsidRPr="00DE69B5" w:rsidRDefault="00DE69B5" w:rsidP="00DE69B5">
      <w:pPr>
        <w:pStyle w:val="Zkladntext"/>
        <w:numPr>
          <w:ilvl w:val="0"/>
          <w:numId w:val="8"/>
        </w:numPr>
        <w:jc w:val="both"/>
        <w:rPr>
          <w:rFonts w:asciiTheme="majorHAnsi" w:hAnsiTheme="majorHAnsi" w:cstheme="majorHAnsi"/>
          <w:sz w:val="24"/>
          <w:szCs w:val="24"/>
        </w:rPr>
      </w:pPr>
      <w:r w:rsidRPr="00DE69B5">
        <w:rPr>
          <w:rFonts w:asciiTheme="majorHAnsi" w:hAnsiTheme="majorHAnsi" w:cstheme="majorHAnsi"/>
          <w:sz w:val="24"/>
          <w:szCs w:val="24"/>
        </w:rPr>
        <w:t>Standardní doba studia je tři semestry. V této době účastník plní povinnosti dané plánem programu MBA, včetně obhajoby závěrečné práce.</w:t>
      </w:r>
    </w:p>
    <w:p w14:paraId="455EC5D4" w14:textId="77777777" w:rsidR="00DE69B5" w:rsidRPr="00DE69B5" w:rsidRDefault="00DE69B5" w:rsidP="00DE69B5">
      <w:pPr>
        <w:numPr>
          <w:ilvl w:val="0"/>
          <w:numId w:val="8"/>
        </w:numPr>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Po absolvování vzdělávacího programu MBA bude jeho účastníkům vydán vysokou školou certifikát, opravňující k používání titulu MBA, psaného za jménem.</w:t>
      </w:r>
    </w:p>
    <w:p w14:paraId="05F55C1C" w14:textId="77777777" w:rsidR="00DE69B5" w:rsidRPr="00DE69B5" w:rsidRDefault="00DE69B5" w:rsidP="004705C0">
      <w:pPr>
        <w:rPr>
          <w:rFonts w:asciiTheme="majorHAnsi" w:hAnsiTheme="majorHAnsi" w:cstheme="majorHAnsi"/>
          <w:b/>
          <w:sz w:val="24"/>
          <w:szCs w:val="24"/>
        </w:rPr>
      </w:pPr>
    </w:p>
    <w:p w14:paraId="30DB5CBD" w14:textId="77777777" w:rsidR="00DE69B5" w:rsidRPr="00DE69B5" w:rsidRDefault="00DE69B5" w:rsidP="00DE69B5">
      <w:pPr>
        <w:ind w:left="360"/>
        <w:jc w:val="center"/>
        <w:rPr>
          <w:rFonts w:asciiTheme="majorHAnsi" w:hAnsiTheme="majorHAnsi" w:cstheme="majorHAnsi"/>
          <w:b/>
          <w:sz w:val="24"/>
          <w:szCs w:val="24"/>
        </w:rPr>
      </w:pPr>
      <w:r w:rsidRPr="00DE69B5">
        <w:rPr>
          <w:rFonts w:asciiTheme="majorHAnsi" w:hAnsiTheme="majorHAnsi" w:cstheme="majorHAnsi"/>
          <w:b/>
          <w:sz w:val="24"/>
          <w:szCs w:val="24"/>
        </w:rPr>
        <w:t>Zahájení studia</w:t>
      </w:r>
    </w:p>
    <w:p w14:paraId="6A818BD6" w14:textId="77777777" w:rsidR="00DE69B5" w:rsidRPr="00DE69B5" w:rsidRDefault="00DE69B5" w:rsidP="00DE69B5">
      <w:pPr>
        <w:ind w:left="360"/>
        <w:jc w:val="center"/>
        <w:rPr>
          <w:rFonts w:asciiTheme="majorHAnsi" w:hAnsiTheme="majorHAnsi" w:cstheme="majorHAnsi"/>
          <w:b/>
          <w:sz w:val="24"/>
          <w:szCs w:val="24"/>
        </w:rPr>
      </w:pPr>
    </w:p>
    <w:p w14:paraId="06DE6E08" w14:textId="77777777" w:rsidR="00DE69B5" w:rsidRPr="00DE69B5" w:rsidRDefault="00DE69B5" w:rsidP="00DE69B5">
      <w:pPr>
        <w:numPr>
          <w:ilvl w:val="0"/>
          <w:numId w:val="7"/>
        </w:numPr>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Účastníkem vzdělávacího programu MBA se stane osoba, která podá přihlášku k účasti ve vzdělávacím programu a splní podmínky stanovené pro účast ve vzdělávacím programu. </w:t>
      </w:r>
    </w:p>
    <w:p w14:paraId="1E2FE1DB" w14:textId="77777777" w:rsidR="00DE69B5" w:rsidRPr="00DE69B5" w:rsidRDefault="00DE69B5" w:rsidP="00DE69B5">
      <w:pPr>
        <w:numPr>
          <w:ilvl w:val="0"/>
          <w:numId w:val="7"/>
        </w:numPr>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Základní podmínkou pro účast ve vzdělávacím programu je dokončené vysokoškolské vzdělání alespoň bakalářského stupně.</w:t>
      </w:r>
    </w:p>
    <w:p w14:paraId="2DF843D6" w14:textId="77777777" w:rsidR="00DE69B5" w:rsidRPr="00DE69B5" w:rsidRDefault="00DE69B5" w:rsidP="00DE69B5">
      <w:pPr>
        <w:rPr>
          <w:rFonts w:asciiTheme="majorHAnsi" w:hAnsiTheme="majorHAnsi" w:cstheme="majorHAnsi"/>
          <w:sz w:val="24"/>
          <w:szCs w:val="24"/>
        </w:rPr>
      </w:pPr>
    </w:p>
    <w:p w14:paraId="284F21D7" w14:textId="77777777" w:rsidR="00DE69B5" w:rsidRPr="00DE69B5" w:rsidRDefault="00DE69B5" w:rsidP="00DE69B5">
      <w:pPr>
        <w:rPr>
          <w:rFonts w:asciiTheme="majorHAnsi" w:hAnsiTheme="majorHAnsi" w:cstheme="majorHAnsi"/>
          <w:sz w:val="24"/>
          <w:szCs w:val="24"/>
        </w:rPr>
      </w:pPr>
    </w:p>
    <w:p w14:paraId="7ED1F850" w14:textId="77777777" w:rsidR="00DE69B5" w:rsidRPr="00DE69B5" w:rsidRDefault="00DE69B5" w:rsidP="00DE69B5">
      <w:pPr>
        <w:jc w:val="center"/>
        <w:rPr>
          <w:rFonts w:asciiTheme="majorHAnsi" w:hAnsiTheme="majorHAnsi" w:cstheme="majorHAnsi"/>
          <w:b/>
          <w:bCs/>
          <w:sz w:val="24"/>
          <w:szCs w:val="24"/>
        </w:rPr>
      </w:pPr>
      <w:r w:rsidRPr="00DE69B5">
        <w:rPr>
          <w:rFonts w:asciiTheme="majorHAnsi" w:hAnsiTheme="majorHAnsi" w:cstheme="majorHAnsi"/>
          <w:b/>
          <w:bCs/>
          <w:sz w:val="24"/>
          <w:szCs w:val="24"/>
        </w:rPr>
        <w:t>Průběh a organizace studia</w:t>
      </w:r>
    </w:p>
    <w:p w14:paraId="583012A4" w14:textId="77777777" w:rsidR="00DE69B5" w:rsidRPr="00DE69B5" w:rsidRDefault="00DE69B5" w:rsidP="00DE69B5">
      <w:pPr>
        <w:jc w:val="center"/>
        <w:rPr>
          <w:rFonts w:asciiTheme="majorHAnsi" w:hAnsiTheme="majorHAnsi" w:cstheme="majorHAnsi"/>
          <w:b/>
          <w:bCs/>
          <w:sz w:val="24"/>
          <w:szCs w:val="24"/>
        </w:rPr>
      </w:pPr>
    </w:p>
    <w:p w14:paraId="474807E7" w14:textId="77777777" w:rsidR="00DE69B5" w:rsidRPr="00DE69B5" w:rsidRDefault="00DE69B5" w:rsidP="00DE69B5">
      <w:pPr>
        <w:numPr>
          <w:ilvl w:val="0"/>
          <w:numId w:val="6"/>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Vzdělávací program MBA je organizován ve výukových tematických modulech s určitým odborným zaměřením. Délka výukového tematického modulu je 72 hodin a zahrnuje šest výukových soustředění v rámci jednoho semestru. Semestrem se rozumí uzavřené období zpravidla šesti měsíců nezávislé na organizaci akademického roku na vysoké škole. Délka studia je tři semestry. </w:t>
      </w:r>
    </w:p>
    <w:p w14:paraId="3163F918" w14:textId="189830DF" w:rsidR="00DE69B5" w:rsidRPr="00DE69B5" w:rsidRDefault="00DE69B5" w:rsidP="00DE69B5">
      <w:pPr>
        <w:numPr>
          <w:ilvl w:val="0"/>
          <w:numId w:val="6"/>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Obsah studia je dán výčtem výukových tematických modulů. Účastník vzdělávacího programu MBA musí úspěšně absolvovat všechny povinné výukové tematické moduly </w:t>
      </w:r>
      <w:r w:rsidR="00222D12" w:rsidRPr="00DE69B5">
        <w:rPr>
          <w:rFonts w:asciiTheme="majorHAnsi" w:hAnsiTheme="majorHAnsi" w:cstheme="majorHAnsi"/>
          <w:sz w:val="24"/>
          <w:szCs w:val="24"/>
        </w:rPr>
        <w:t>eventuálně</w:t>
      </w:r>
      <w:r w:rsidRPr="00DE69B5">
        <w:rPr>
          <w:rFonts w:asciiTheme="majorHAnsi" w:hAnsiTheme="majorHAnsi" w:cstheme="majorHAnsi"/>
          <w:sz w:val="24"/>
          <w:szCs w:val="24"/>
        </w:rPr>
        <w:t xml:space="preserve"> jím zvolený volitelný modul (volitelné moduly). </w:t>
      </w:r>
    </w:p>
    <w:p w14:paraId="6357CED4" w14:textId="77777777" w:rsidR="00DE69B5" w:rsidRPr="00DE69B5" w:rsidRDefault="00DE69B5" w:rsidP="00DE69B5">
      <w:pPr>
        <w:ind w:left="360"/>
        <w:jc w:val="both"/>
        <w:rPr>
          <w:rFonts w:asciiTheme="majorHAnsi" w:hAnsiTheme="majorHAnsi" w:cstheme="majorHAnsi"/>
          <w:sz w:val="24"/>
          <w:szCs w:val="24"/>
        </w:rPr>
      </w:pPr>
    </w:p>
    <w:p w14:paraId="3AA6954D" w14:textId="77777777" w:rsidR="00DE69B5" w:rsidRPr="00DE69B5" w:rsidRDefault="00DE69B5" w:rsidP="00DE69B5">
      <w:pPr>
        <w:numPr>
          <w:ilvl w:val="0"/>
          <w:numId w:val="6"/>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Účastník vzdělávacího programu MBA obdrží od vysoké školy po přijetí do vzdělávacího programu MBA rozpis výuky podle jednotlivých výukových tematických modulů na celou dobu studia a dále data výukových soustředění na I. semestr studia a první tematický výukový modul. Data výukových soustředění na další semestry a tematické výukové moduly jsou účastníkům poskytnuta vždy na konci předchozího semestru. </w:t>
      </w:r>
    </w:p>
    <w:p w14:paraId="23BA6F3C" w14:textId="77777777" w:rsidR="00DE69B5" w:rsidRPr="00DE69B5" w:rsidRDefault="00DE69B5" w:rsidP="00DE69B5">
      <w:pPr>
        <w:numPr>
          <w:ilvl w:val="0"/>
          <w:numId w:val="6"/>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Výuka probíhá v pátek a v sobotu, zpravidla jedenkrát do měsíce, jedna výuková hodina má 40 min. </w:t>
      </w:r>
    </w:p>
    <w:p w14:paraId="424A167B" w14:textId="77777777" w:rsidR="00DE69B5" w:rsidRPr="00DE69B5" w:rsidRDefault="00DE69B5" w:rsidP="00DE69B5">
      <w:pPr>
        <w:pStyle w:val="Zkladntext"/>
        <w:jc w:val="both"/>
        <w:rPr>
          <w:rFonts w:asciiTheme="majorHAnsi" w:hAnsiTheme="majorHAnsi" w:cstheme="majorHAnsi"/>
          <w:sz w:val="24"/>
          <w:szCs w:val="24"/>
        </w:rPr>
      </w:pPr>
    </w:p>
    <w:p w14:paraId="2F4D43AD" w14:textId="77777777" w:rsidR="00DE69B5" w:rsidRPr="00DE69B5" w:rsidRDefault="00DE69B5" w:rsidP="00DE69B5">
      <w:pPr>
        <w:jc w:val="center"/>
        <w:rPr>
          <w:rFonts w:asciiTheme="majorHAnsi" w:hAnsiTheme="majorHAnsi" w:cstheme="majorHAnsi"/>
          <w:b/>
          <w:bCs/>
          <w:sz w:val="24"/>
          <w:szCs w:val="24"/>
        </w:rPr>
      </w:pPr>
      <w:r w:rsidRPr="00DE69B5">
        <w:rPr>
          <w:rFonts w:asciiTheme="majorHAnsi" w:hAnsiTheme="majorHAnsi" w:cstheme="majorHAnsi"/>
          <w:b/>
          <w:bCs/>
          <w:sz w:val="24"/>
          <w:szCs w:val="24"/>
        </w:rPr>
        <w:t>Ukončení (absolutorium) výukového modulu</w:t>
      </w:r>
    </w:p>
    <w:p w14:paraId="422A1944" w14:textId="77777777" w:rsidR="00DE69B5" w:rsidRPr="00DE69B5" w:rsidRDefault="00DE69B5" w:rsidP="00DE69B5">
      <w:pPr>
        <w:jc w:val="center"/>
        <w:rPr>
          <w:rFonts w:asciiTheme="majorHAnsi" w:hAnsiTheme="majorHAnsi" w:cstheme="majorHAnsi"/>
          <w:b/>
          <w:bCs/>
          <w:sz w:val="24"/>
          <w:szCs w:val="24"/>
        </w:rPr>
      </w:pPr>
    </w:p>
    <w:p w14:paraId="6418223D" w14:textId="77777777" w:rsidR="00DE69B5" w:rsidRPr="00DE69B5" w:rsidRDefault="00DE69B5" w:rsidP="00DE69B5">
      <w:pPr>
        <w:pStyle w:val="Zkladntext"/>
        <w:numPr>
          <w:ilvl w:val="0"/>
          <w:numId w:val="10"/>
        </w:numPr>
        <w:jc w:val="both"/>
        <w:rPr>
          <w:rFonts w:asciiTheme="majorHAnsi" w:hAnsiTheme="majorHAnsi" w:cstheme="majorHAnsi"/>
          <w:sz w:val="24"/>
          <w:szCs w:val="24"/>
        </w:rPr>
      </w:pPr>
      <w:r w:rsidRPr="00DE69B5">
        <w:rPr>
          <w:rFonts w:asciiTheme="majorHAnsi" w:hAnsiTheme="majorHAnsi" w:cstheme="majorHAnsi"/>
          <w:sz w:val="24"/>
          <w:szCs w:val="24"/>
        </w:rPr>
        <w:t>Pro úspěšné ukončení tematického výukového modulu je třeba účasti na výuce a dále zpracování a prezentace semestrální práce a její ohodnocení stupněm „splnil“. Takto absolvovaný tematický výukový modul je považován za ukončený.</w:t>
      </w:r>
    </w:p>
    <w:p w14:paraId="0CE66484" w14:textId="77777777" w:rsidR="00DE69B5" w:rsidRPr="00DE69B5" w:rsidRDefault="00DE69B5" w:rsidP="00DE69B5">
      <w:pPr>
        <w:pStyle w:val="Zkladntext"/>
        <w:numPr>
          <w:ilvl w:val="0"/>
          <w:numId w:val="10"/>
        </w:numPr>
        <w:jc w:val="both"/>
        <w:rPr>
          <w:rFonts w:asciiTheme="majorHAnsi" w:hAnsiTheme="majorHAnsi" w:cstheme="majorHAnsi"/>
          <w:sz w:val="24"/>
          <w:szCs w:val="24"/>
        </w:rPr>
      </w:pPr>
      <w:r w:rsidRPr="00DE69B5">
        <w:rPr>
          <w:rFonts w:asciiTheme="majorHAnsi" w:hAnsiTheme="majorHAnsi" w:cstheme="majorHAnsi"/>
          <w:sz w:val="24"/>
          <w:szCs w:val="24"/>
        </w:rPr>
        <w:t>Účast na výuce je podmínkou pro úspěšné absolvování výukového modulu; neúčast na výuce nevylučuje úspěšné absolvování výukového modulu, pokud se jedná o:</w:t>
      </w:r>
    </w:p>
    <w:p w14:paraId="7DAAD412" w14:textId="77777777" w:rsidR="00DE69B5" w:rsidRPr="00DE69B5" w:rsidRDefault="00DE69B5" w:rsidP="00DE69B5">
      <w:pPr>
        <w:pStyle w:val="Zkladntext"/>
        <w:numPr>
          <w:ilvl w:val="0"/>
          <w:numId w:val="11"/>
        </w:numPr>
        <w:jc w:val="both"/>
        <w:rPr>
          <w:rFonts w:asciiTheme="majorHAnsi" w:hAnsiTheme="majorHAnsi" w:cstheme="majorHAnsi"/>
          <w:sz w:val="24"/>
          <w:szCs w:val="24"/>
        </w:rPr>
      </w:pPr>
      <w:r w:rsidRPr="00DE69B5">
        <w:rPr>
          <w:rFonts w:asciiTheme="majorHAnsi" w:hAnsiTheme="majorHAnsi" w:cstheme="majorHAnsi"/>
          <w:sz w:val="24"/>
          <w:szCs w:val="24"/>
        </w:rPr>
        <w:t xml:space="preserve">neomluvenou neúčast v rozsahu maximálně jednoho výukového soustředění, </w:t>
      </w:r>
    </w:p>
    <w:p w14:paraId="1D96B89E" w14:textId="77777777" w:rsidR="00DE69B5" w:rsidRPr="00DE69B5" w:rsidRDefault="00DE69B5" w:rsidP="00DE69B5">
      <w:pPr>
        <w:pStyle w:val="Zkladntext"/>
        <w:numPr>
          <w:ilvl w:val="0"/>
          <w:numId w:val="11"/>
        </w:numPr>
        <w:jc w:val="both"/>
        <w:rPr>
          <w:rFonts w:asciiTheme="majorHAnsi" w:hAnsiTheme="majorHAnsi" w:cstheme="majorHAnsi"/>
          <w:sz w:val="24"/>
          <w:szCs w:val="24"/>
        </w:rPr>
      </w:pPr>
      <w:r w:rsidRPr="00DE69B5">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3A354576" w14:textId="77777777" w:rsidR="00DE69B5" w:rsidRPr="00DE69B5" w:rsidRDefault="00DE69B5" w:rsidP="00DE69B5">
      <w:pPr>
        <w:numPr>
          <w:ilvl w:val="0"/>
          <w:numId w:val="10"/>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lastRenderedPageBreak/>
        <w:t xml:space="preserve"> Semestrální práci zpracuje účastník vzdělávacího programu MBA na zadané téma. Téma zadává účastníkům vzdělávacího programu MBA odborný garant příslušného tematického výukového modulu. Témata jsou zadávána nejpozději měsíc před ukončením semestru.</w:t>
      </w:r>
    </w:p>
    <w:p w14:paraId="28B6A552" w14:textId="309D71CD" w:rsidR="00DE69B5" w:rsidRPr="00DE69B5" w:rsidRDefault="00DE69B5" w:rsidP="00DE69B5">
      <w:pPr>
        <w:numPr>
          <w:ilvl w:val="0"/>
          <w:numId w:val="10"/>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 Semestrální práci zpracuje účastník vzdělávacího programu MBA v rozsahu 3 až 5 normostran, odevzdá ji manažerovi studia MBA v elektronické podobě na e-mailovou adresu </w:t>
      </w:r>
      <w:hyperlink r:id="rId12" w:history="1">
        <w:r w:rsidR="00222D12" w:rsidRPr="00035CB1">
          <w:rPr>
            <w:rStyle w:val="Hypertextovodkaz"/>
            <w:rFonts w:asciiTheme="majorHAnsi" w:hAnsiTheme="majorHAnsi" w:cstheme="majorHAnsi"/>
            <w:sz w:val="24"/>
            <w:szCs w:val="24"/>
          </w:rPr>
          <w:t>mba@cevro.cz</w:t>
        </w:r>
      </w:hyperlink>
      <w:r w:rsidRPr="00DE69B5">
        <w:rPr>
          <w:rFonts w:asciiTheme="majorHAnsi" w:hAnsiTheme="majorHAnsi" w:cstheme="majorHAnsi"/>
          <w:sz w:val="24"/>
          <w:szCs w:val="24"/>
        </w:rPr>
        <w:t xml:space="preserve">. </w:t>
      </w:r>
    </w:p>
    <w:p w14:paraId="01F11262" w14:textId="77777777" w:rsidR="00DE69B5" w:rsidRPr="00DE69B5" w:rsidRDefault="00DE69B5" w:rsidP="00DE69B5">
      <w:pPr>
        <w:numPr>
          <w:ilvl w:val="0"/>
          <w:numId w:val="10"/>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Semestrální práce je hodnocena stupněm splnil/nesplnil. </w:t>
      </w:r>
    </w:p>
    <w:p w14:paraId="185AFA0B" w14:textId="77777777" w:rsidR="00DE69B5" w:rsidRPr="00DE69B5" w:rsidRDefault="00DE69B5" w:rsidP="00DE69B5">
      <w:pPr>
        <w:numPr>
          <w:ilvl w:val="0"/>
          <w:numId w:val="10"/>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V případě, že je semestrální práce klasifikována stupněm nesplnil, obdrží účastník vzdělávacího programu MBA písemné hodnocení semestrální práce s uvedením důvodů, které vedly k tomuto hodnocení, a stanovením úkolů k přepracování či doplnění semestrální práce.  </w:t>
      </w:r>
    </w:p>
    <w:p w14:paraId="75373390" w14:textId="77777777" w:rsidR="00DE69B5" w:rsidRPr="00DE69B5" w:rsidRDefault="00DE69B5" w:rsidP="00DE69B5">
      <w:pPr>
        <w:numPr>
          <w:ilvl w:val="0"/>
          <w:numId w:val="10"/>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Každý tematický výukový modul musí účastník vzdělávacího programu MBA ukončit, aby mohl pokračovat ve studiu vzdělávacího programu MBA.  Semestrální práce se nezpracovává v posledním (třetím) semestru studia, pro jehož ukončení je třeba pouze účasti na výuce.  </w:t>
      </w:r>
    </w:p>
    <w:p w14:paraId="61C21BAA" w14:textId="77777777" w:rsidR="00DE69B5" w:rsidRPr="00DE69B5" w:rsidRDefault="00DE69B5" w:rsidP="00DE69B5">
      <w:pPr>
        <w:numPr>
          <w:ilvl w:val="0"/>
          <w:numId w:val="10"/>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V odůvodněných případech může odborný garant modulu povolit individuální studijní plán modulu. </w:t>
      </w:r>
    </w:p>
    <w:p w14:paraId="5D984F2A" w14:textId="77777777" w:rsidR="00DE69B5" w:rsidRPr="00DE69B5" w:rsidRDefault="00DE69B5" w:rsidP="004705C0">
      <w:pPr>
        <w:jc w:val="both"/>
        <w:rPr>
          <w:rFonts w:asciiTheme="majorHAnsi" w:hAnsiTheme="majorHAnsi" w:cstheme="majorHAnsi"/>
          <w:sz w:val="24"/>
          <w:szCs w:val="24"/>
        </w:rPr>
      </w:pPr>
    </w:p>
    <w:p w14:paraId="2BECE068" w14:textId="0941A798" w:rsidR="00DE69B5" w:rsidRPr="004705C0" w:rsidRDefault="00DE69B5" w:rsidP="004705C0">
      <w:pPr>
        <w:jc w:val="center"/>
        <w:rPr>
          <w:rFonts w:asciiTheme="majorHAnsi" w:hAnsiTheme="majorHAnsi" w:cstheme="majorHAnsi"/>
          <w:b/>
          <w:bCs/>
          <w:sz w:val="24"/>
          <w:szCs w:val="24"/>
        </w:rPr>
      </w:pPr>
      <w:r w:rsidRPr="00DE69B5">
        <w:rPr>
          <w:rFonts w:asciiTheme="majorHAnsi" w:hAnsiTheme="majorHAnsi" w:cstheme="majorHAnsi"/>
          <w:b/>
          <w:bCs/>
          <w:sz w:val="24"/>
          <w:szCs w:val="24"/>
        </w:rPr>
        <w:t>Ukončení studia</w:t>
      </w:r>
    </w:p>
    <w:p w14:paraId="3969BB64" w14:textId="77777777" w:rsidR="00DE69B5" w:rsidRPr="00DE69B5" w:rsidRDefault="00DE69B5" w:rsidP="00DE69B5">
      <w:pPr>
        <w:numPr>
          <w:ilvl w:val="0"/>
          <w:numId w:val="9"/>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Účastník vzdělávacího programu MBA, který úspěšně zakončil všechny tři tematické výukové moduly (semestry) vzdělávacího programu, může být připuštěn k obhajobě závěrečné práce.</w:t>
      </w:r>
    </w:p>
    <w:p w14:paraId="2846BB5A" w14:textId="77777777" w:rsidR="00DE69B5" w:rsidRPr="00DE69B5" w:rsidRDefault="00DE69B5" w:rsidP="00DE69B5">
      <w:pPr>
        <w:numPr>
          <w:ilvl w:val="0"/>
          <w:numId w:val="9"/>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Téma závěrečné práce si účastník vzdělávacího programu MBA volí z témat zveřejněných pro vzdělávací program MBA ve třetím semestru studia. Zvolené téma schvaluje odborný garant vzdělávacího programu MBA a ke schválenému tématu přiděluje vedoucího práce.</w:t>
      </w:r>
    </w:p>
    <w:p w14:paraId="3C8E453C" w14:textId="69F561DD" w:rsidR="00DE69B5" w:rsidRPr="00DE69B5" w:rsidRDefault="00DE69B5" w:rsidP="00DE69B5">
      <w:pPr>
        <w:numPr>
          <w:ilvl w:val="0"/>
          <w:numId w:val="9"/>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Pro zpracování závěrečné práce platí přiměřeně Rozhodnutí prorektora, </w:t>
      </w:r>
      <w:r w:rsidRPr="00DE69B5">
        <w:rPr>
          <w:rFonts w:asciiTheme="majorHAnsi" w:hAnsiTheme="majorHAnsi" w:cstheme="majorHAnsi"/>
          <w:bCs/>
          <w:sz w:val="24"/>
          <w:szCs w:val="24"/>
        </w:rPr>
        <w:t xml:space="preserve">kterým se stanoví základní požadavky na zpracování bakalářských prací a které je vnitřním předpisem CEVRO </w:t>
      </w:r>
      <w:r w:rsidR="00222D12">
        <w:rPr>
          <w:rFonts w:asciiTheme="majorHAnsi" w:hAnsiTheme="majorHAnsi" w:cstheme="majorHAnsi"/>
          <w:bCs/>
          <w:sz w:val="24"/>
          <w:szCs w:val="24"/>
        </w:rPr>
        <w:t>Univerzity</w:t>
      </w:r>
      <w:r w:rsidRPr="00DE69B5">
        <w:rPr>
          <w:rFonts w:asciiTheme="majorHAnsi" w:hAnsiTheme="majorHAnsi" w:cstheme="majorHAnsi"/>
          <w:sz w:val="24"/>
          <w:szCs w:val="24"/>
        </w:rPr>
        <w:t xml:space="preserve">. Práce se zpracovává v rozsahu 20 až 30 normostran. </w:t>
      </w:r>
    </w:p>
    <w:p w14:paraId="3902EAF6" w14:textId="77777777" w:rsidR="00DE69B5" w:rsidRPr="00DE69B5" w:rsidRDefault="00DE69B5" w:rsidP="00DE69B5">
      <w:pPr>
        <w:numPr>
          <w:ilvl w:val="0"/>
          <w:numId w:val="9"/>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Závěrečnou práci odevzdá účastník vzdělávacího programu MBA ve stanoveném termínu vedoucímu práce tak, aby mohla být posouzena, zda je způsobilou k obhajobě. </w:t>
      </w:r>
    </w:p>
    <w:p w14:paraId="3FFCA2E1" w14:textId="77777777" w:rsidR="00DE69B5" w:rsidRPr="00DE69B5" w:rsidRDefault="00DE69B5" w:rsidP="00DE69B5">
      <w:pPr>
        <w:numPr>
          <w:ilvl w:val="0"/>
          <w:numId w:val="9"/>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Závěrečná práce musí být obhájena před komisí. Obhajoba závěrečné práce je klasifikována stupněm prospěl(a)/neprospěl(a).</w:t>
      </w:r>
    </w:p>
    <w:p w14:paraId="5A015E77" w14:textId="77777777" w:rsidR="00DE69B5" w:rsidRPr="00DE69B5" w:rsidRDefault="00DE69B5" w:rsidP="00DE69B5">
      <w:pPr>
        <w:numPr>
          <w:ilvl w:val="0"/>
          <w:numId w:val="9"/>
        </w:numPr>
        <w:suppressAutoHyphens/>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Účastníkům vzdělávacího programu MBA, kteří úspěšně obhájili závěrečnou práci, bude slavnostně předán certifikát o absolvování vzdělávacího programu MBA.</w:t>
      </w:r>
    </w:p>
    <w:p w14:paraId="0191D513" w14:textId="77777777" w:rsidR="00DE69B5" w:rsidRPr="00742AB1" w:rsidRDefault="00DE69B5" w:rsidP="00DE69B5">
      <w:pPr>
        <w:pStyle w:val="Zkladntextodsazen"/>
        <w:ind w:left="0" w:firstLine="708"/>
        <w:jc w:val="both"/>
        <w:rPr>
          <w:rFonts w:ascii="Tahoma" w:hAnsi="Tahoma" w:cs="Tahoma"/>
          <w:szCs w:val="24"/>
        </w:rPr>
      </w:pPr>
    </w:p>
    <w:p w14:paraId="52A7E536" w14:textId="77777777" w:rsidR="00DE69B5" w:rsidRDefault="00DE69B5" w:rsidP="00DE69B5"/>
    <w:p w14:paraId="7DBA85A9" w14:textId="2C0AD2CA" w:rsidR="00DC5336" w:rsidRDefault="00DC5336" w:rsidP="00147475">
      <w:pPr>
        <w:pStyle w:val="Bezmezer"/>
      </w:pPr>
    </w:p>
    <w:sectPr w:rsidR="00DC5336" w:rsidSect="005B26A7">
      <w:headerReference w:type="default" r:id="rId13"/>
      <w:footerReference w:type="default" r:id="rId14"/>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04BD" w14:textId="77777777" w:rsidR="007106F2" w:rsidRDefault="007106F2" w:rsidP="004E61D8">
      <w:pPr>
        <w:spacing w:after="0" w:line="240" w:lineRule="auto"/>
      </w:pPr>
      <w:r>
        <w:separator/>
      </w:r>
    </w:p>
  </w:endnote>
  <w:endnote w:type="continuationSeparator" w:id="0">
    <w:p w14:paraId="30BDD285" w14:textId="77777777" w:rsidR="007106F2" w:rsidRDefault="007106F2"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lus Jakarta Sans ExtraBold">
    <w:panose1 w:val="00000000000000000000"/>
    <w:charset w:val="EE"/>
    <w:family w:val="auto"/>
    <w:pitch w:val="variable"/>
    <w:sig w:usb0="A10000FF" w:usb1="4000607B" w:usb2="00000000" w:usb3="00000000" w:csb0="00000193" w:csb1="00000000"/>
  </w:font>
  <w:font w:name="Plus Jakarta Sans Medium">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546"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222D12" w14:paraId="54A0042F" w14:textId="77777777" w:rsidTr="00222D12">
      <w:tc>
        <w:tcPr>
          <w:tcW w:w="6237" w:type="dxa"/>
        </w:tcPr>
        <w:p w14:paraId="1221C146" w14:textId="77777777" w:rsidR="00222D12" w:rsidRDefault="00222D12" w:rsidP="00222D12">
          <w:pPr>
            <w:pStyle w:val="Zpat"/>
            <w:rPr>
              <w:noProof/>
            </w:rPr>
          </w:pPr>
        </w:p>
      </w:tc>
      <w:tc>
        <w:tcPr>
          <w:tcW w:w="2608" w:type="dxa"/>
        </w:tcPr>
        <w:p w14:paraId="442620DB" w14:textId="77777777" w:rsidR="00222D12" w:rsidRPr="00CE1D4D" w:rsidRDefault="00222D12" w:rsidP="00222D12">
          <w:pPr>
            <w:pStyle w:val="Zpat"/>
            <w:rPr>
              <w:rFonts w:ascii="Plus Jakarta Sans ExtraBold" w:hAnsi="Plus Jakarta Sans ExtraBold"/>
              <w:noProof/>
            </w:rPr>
          </w:pPr>
          <w:r>
            <w:rPr>
              <w:rFonts w:ascii="Plus Jakarta Sans ExtraBold" w:hAnsi="Plus Jakarta Sans ExtraBold"/>
              <w:noProof/>
            </w:rPr>
            <w:t>CEVRO Univerzita</w:t>
          </w:r>
        </w:p>
        <w:p w14:paraId="05C74781" w14:textId="77777777" w:rsidR="00222D12" w:rsidRDefault="00222D12" w:rsidP="00222D12">
          <w:pPr>
            <w:pStyle w:val="Zpat"/>
            <w:rPr>
              <w:noProof/>
            </w:rPr>
          </w:pPr>
          <w:r>
            <w:rPr>
              <w:noProof/>
            </w:rPr>
            <w:t>Jungmannova 17, 110 00 Praha 1</w:t>
          </w:r>
        </w:p>
        <w:p w14:paraId="132A732F" w14:textId="490EE074" w:rsidR="00222D12" w:rsidRDefault="00222D12" w:rsidP="00222D12">
          <w:pPr>
            <w:pStyle w:val="Zpat"/>
            <w:rPr>
              <w:noProof/>
            </w:rPr>
          </w:pPr>
          <w:r>
            <w:rPr>
              <w:noProof/>
            </w:rPr>
            <w:t>Česká republika</w:t>
          </w:r>
        </w:p>
      </w:tc>
      <w:tc>
        <w:tcPr>
          <w:tcW w:w="1701" w:type="dxa"/>
        </w:tcPr>
        <w:p w14:paraId="678B1A0C" w14:textId="77777777" w:rsidR="00222D12" w:rsidRDefault="00222D12" w:rsidP="00222D12">
          <w:pPr>
            <w:pStyle w:val="Zpat"/>
            <w:ind w:left="113" w:hanging="113"/>
            <w:rPr>
              <w:noProof/>
            </w:rPr>
          </w:pPr>
          <w:r>
            <w:rPr>
              <w:noProof/>
            </w:rPr>
            <w:t>+</w:t>
          </w:r>
          <w:r>
            <w:rPr>
              <w:noProof/>
            </w:rPr>
            <w:tab/>
            <w:t>420 221 506 700</w:t>
          </w:r>
        </w:p>
        <w:p w14:paraId="5E7327C8" w14:textId="77777777" w:rsidR="00222D12" w:rsidRDefault="00222D12" w:rsidP="00222D12">
          <w:pPr>
            <w:pStyle w:val="Zpat"/>
            <w:ind w:left="113" w:hanging="113"/>
            <w:rPr>
              <w:noProof/>
            </w:rPr>
          </w:pPr>
          <w:r>
            <w:rPr>
              <w:noProof/>
            </w:rPr>
            <w:tab/>
            <w:t>info @ cevro.cz</w:t>
          </w:r>
        </w:p>
        <w:p w14:paraId="3207143C" w14:textId="02CA134E" w:rsidR="00222D12" w:rsidRDefault="00222D12" w:rsidP="00222D12">
          <w:pPr>
            <w:pStyle w:val="Zpat"/>
            <w:ind w:left="113" w:hanging="113"/>
            <w:rPr>
              <w:noProof/>
            </w:rPr>
          </w:pPr>
          <w:r>
            <w:rPr>
              <w:noProof/>
            </w:rPr>
            <w:tab/>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r w:rsidR="001525AD">
      <w:fldChar w:fldCharType="begin"/>
    </w:r>
    <w:r w:rsidR="001525AD">
      <w:instrText xml:space="preserve"> NUMPAGES   \* MERGEFORMAT </w:instrText>
    </w:r>
    <w:r w:rsidR="001525AD">
      <w:fldChar w:fldCharType="separate"/>
    </w:r>
    <w:r>
      <w:t>1</w:t>
    </w:r>
    <w:r w:rsidR="001525AD">
      <w:fldChar w:fldCharType="end"/>
    </w:r>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8D4B" w14:textId="77777777" w:rsidR="007106F2" w:rsidRDefault="007106F2" w:rsidP="004E61D8">
      <w:pPr>
        <w:spacing w:after="0" w:line="240" w:lineRule="auto"/>
      </w:pPr>
      <w:r>
        <w:separator/>
      </w:r>
    </w:p>
  </w:footnote>
  <w:footnote w:type="continuationSeparator" w:id="0">
    <w:p w14:paraId="22CD1A15" w14:textId="77777777" w:rsidR="007106F2" w:rsidRDefault="007106F2"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7EBAC129" w:rsidR="004E61D8" w:rsidRDefault="00CE1D4D" w:rsidP="001525AD">
    <w:pPr>
      <w:pStyle w:val="Zhlav"/>
      <w:jc w:val="left"/>
    </w:pPr>
    <w:r>
      <w:rPr>
        <w:noProof/>
      </w:rPr>
      <w:drawing>
        <wp:anchor distT="0" distB="0" distL="114300" distR="114300" simplePos="0" relativeHeight="251665408" behindDoc="1" locked="1" layoutInCell="1" allowOverlap="1" wp14:anchorId="57169E87" wp14:editId="19CC8886">
          <wp:simplePos x="0" y="0"/>
          <wp:positionH relativeFrom="page">
            <wp:posOffset>6739255</wp:posOffset>
          </wp:positionH>
          <wp:positionV relativeFrom="page">
            <wp:posOffset>709295</wp:posOffset>
          </wp:positionV>
          <wp:extent cx="417600" cy="1980000"/>
          <wp:effectExtent l="0" t="0" r="1905" b="1270"/>
          <wp:wrapNone/>
          <wp:docPr id="1230784224"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422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600" cy="1980000"/>
                  </a:xfrm>
                  <a:prstGeom prst="rect">
                    <a:avLst/>
                  </a:prstGeom>
                </pic:spPr>
              </pic:pic>
            </a:graphicData>
          </a:graphic>
          <wp14:sizeRelH relativeFrom="margin">
            <wp14:pctWidth>0</wp14:pctWidth>
          </wp14:sizeRelH>
          <wp14:sizeRelV relativeFrom="margin">
            <wp14:pctHeight>0</wp14:pctHeight>
          </wp14:sizeRelV>
        </wp:anchor>
      </w:drawing>
    </w:r>
    <w:r w:rsidR="001525AD">
      <w:rPr>
        <w:noProof/>
        <w:lang w:eastAsia="cs-CZ"/>
      </w:rPr>
      <w:drawing>
        <wp:inline distT="0" distB="0" distL="0" distR="0" wp14:anchorId="5D914431" wp14:editId="28F20736">
          <wp:extent cx="2438400" cy="504825"/>
          <wp:effectExtent l="0" t="0" r="0" b="9525"/>
          <wp:docPr id="1" name="Obrázek 1" descr="C:\Users\jiri.cieslar\Downloads\CU_30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2"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11"/>
  </w:num>
  <w:num w:numId="5">
    <w:abstractNumId w:val="7"/>
  </w:num>
  <w:num w:numId="6">
    <w:abstractNumId w:val="2"/>
  </w:num>
  <w:num w:numId="7">
    <w:abstractNumId w:val="9"/>
  </w:num>
  <w:num w:numId="8">
    <w:abstractNumId w:val="10"/>
  </w:num>
  <w:num w:numId="9">
    <w:abstractNumId w:val="5"/>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44BB1"/>
    <w:rsid w:val="000B7BCD"/>
    <w:rsid w:val="00147475"/>
    <w:rsid w:val="001525AD"/>
    <w:rsid w:val="00163BED"/>
    <w:rsid w:val="00183BCA"/>
    <w:rsid w:val="00195C6F"/>
    <w:rsid w:val="00216926"/>
    <w:rsid w:val="00222D12"/>
    <w:rsid w:val="00273003"/>
    <w:rsid w:val="002C1543"/>
    <w:rsid w:val="002E1D75"/>
    <w:rsid w:val="003B13DF"/>
    <w:rsid w:val="0041455D"/>
    <w:rsid w:val="004705C0"/>
    <w:rsid w:val="004E61D8"/>
    <w:rsid w:val="005B26A7"/>
    <w:rsid w:val="006166BD"/>
    <w:rsid w:val="006618B4"/>
    <w:rsid w:val="007106F2"/>
    <w:rsid w:val="007A3D3D"/>
    <w:rsid w:val="007A4C1F"/>
    <w:rsid w:val="007B4C87"/>
    <w:rsid w:val="007D517B"/>
    <w:rsid w:val="007F2C41"/>
    <w:rsid w:val="008733A0"/>
    <w:rsid w:val="00913608"/>
    <w:rsid w:val="00983AE1"/>
    <w:rsid w:val="00AE0D6B"/>
    <w:rsid w:val="00BD6E3C"/>
    <w:rsid w:val="00BF5BB2"/>
    <w:rsid w:val="00C97230"/>
    <w:rsid w:val="00C97332"/>
    <w:rsid w:val="00CE18A3"/>
    <w:rsid w:val="00CE1D4D"/>
    <w:rsid w:val="00CE594D"/>
    <w:rsid w:val="00D23E56"/>
    <w:rsid w:val="00DC5336"/>
    <w:rsid w:val="00DE69B5"/>
    <w:rsid w:val="00E12E25"/>
    <w:rsid w:val="00E67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a@cevr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coi.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evr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AB6EA75DC9234BB8F7FC7985B6540D" ma:contentTypeVersion="18" ma:contentTypeDescription="Vytvoří nový dokument" ma:contentTypeScope="" ma:versionID="4c7f689dc2e0989cc9a0910b95cae23a">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9b15317d70a93b4f077100c3e72a30bf"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B514E-453C-4A83-8906-E463EBA4C060}">
  <ds:schemaRefs>
    <ds:schemaRef ds:uri="08506671-b2d8-4009-9f63-6b725a8908a0"/>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c96b063f-72a7-4d2b-b06d-4ecda669bddf"/>
    <ds:schemaRef ds:uri="http://schemas.microsoft.com/office/2006/metadata/properties"/>
  </ds:schemaRefs>
</ds:datastoreItem>
</file>

<file path=customXml/itemProps2.xml><?xml version="1.0" encoding="utf-8"?>
<ds:datastoreItem xmlns:ds="http://schemas.openxmlformats.org/officeDocument/2006/customXml" ds:itemID="{E1D8CE39-EA0B-4B2B-BDBB-52C22204289D}">
  <ds:schemaRefs>
    <ds:schemaRef ds:uri="http://schemas.microsoft.com/sharepoint/v3/contenttype/forms"/>
  </ds:schemaRefs>
</ds:datastoreItem>
</file>

<file path=customXml/itemProps3.xml><?xml version="1.0" encoding="utf-8"?>
<ds:datastoreItem xmlns:ds="http://schemas.openxmlformats.org/officeDocument/2006/customXml" ds:itemID="{32F3B9B4-2F55-4BD1-B9F5-80920CCA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9</Pages>
  <Words>2404</Words>
  <Characters>14189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2025-05-21T09:34:00Z</dcterms:created>
  <dcterms:modified xsi:type="dcterms:W3CDTF">2025-05-23T12:31:00Z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