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F1628" w14:textId="77777777" w:rsidR="00752832" w:rsidRPr="00752832" w:rsidRDefault="00752832" w:rsidP="00CD4D92">
      <w:pPr>
        <w:tabs>
          <w:tab w:val="left" w:pos="3119"/>
          <w:tab w:val="left" w:pos="4820"/>
        </w:tabs>
        <w:spacing w:before="120" w:line="276" w:lineRule="auto"/>
        <w:jc w:val="center"/>
        <w:rPr>
          <w:rFonts w:asciiTheme="majorHAnsi" w:hAnsiTheme="majorHAnsi" w:cstheme="majorHAnsi"/>
        </w:rPr>
      </w:pPr>
    </w:p>
    <w:p w14:paraId="1570B659" w14:textId="77777777" w:rsidR="00752832" w:rsidRPr="00752832" w:rsidRDefault="00752832" w:rsidP="00CD4D92">
      <w:pPr>
        <w:numPr>
          <w:ilvl w:val="0"/>
          <w:numId w:val="3"/>
        </w:numPr>
        <w:tabs>
          <w:tab w:val="left" w:pos="3119"/>
          <w:tab w:val="left" w:pos="4820"/>
        </w:tabs>
        <w:spacing w:before="120" w:line="276" w:lineRule="auto"/>
        <w:jc w:val="center"/>
        <w:rPr>
          <w:rFonts w:asciiTheme="majorHAnsi" w:hAnsiTheme="majorHAnsi" w:cstheme="majorHAnsi"/>
          <w:b/>
          <w:i/>
          <w:lang w:val="en-GB"/>
        </w:rPr>
      </w:pPr>
    </w:p>
    <w:p w14:paraId="3DCB60F5" w14:textId="7CD1BDF1" w:rsidR="004B5824" w:rsidRPr="00752832" w:rsidRDefault="00752832" w:rsidP="00CD4D92">
      <w:pPr>
        <w:numPr>
          <w:ilvl w:val="0"/>
          <w:numId w:val="3"/>
        </w:numPr>
        <w:tabs>
          <w:tab w:val="left" w:pos="3119"/>
          <w:tab w:val="left" w:pos="4820"/>
        </w:tabs>
        <w:spacing w:before="120" w:line="276" w:lineRule="auto"/>
        <w:jc w:val="center"/>
        <w:rPr>
          <w:rFonts w:asciiTheme="majorHAnsi" w:hAnsiTheme="majorHAnsi" w:cstheme="majorHAnsi"/>
          <w:b/>
          <w:i/>
          <w:lang w:val="en-GB"/>
        </w:rPr>
      </w:pPr>
      <w:r w:rsidRPr="00752832">
        <w:rPr>
          <w:rFonts w:asciiTheme="majorHAnsi" w:hAnsiTheme="majorHAnsi" w:cstheme="majorHAnsi"/>
          <w:b/>
          <w:caps/>
          <w:sz w:val="40"/>
          <w:lang w:val="en-GB"/>
        </w:rPr>
        <w:t>CONFIRMATION OF STAY</w:t>
      </w:r>
    </w:p>
    <w:p w14:paraId="3E5369CD" w14:textId="5DC68559" w:rsidR="004B5824" w:rsidRPr="00752832" w:rsidRDefault="004B5824" w:rsidP="00752832">
      <w:pPr>
        <w:tabs>
          <w:tab w:val="left" w:pos="3119"/>
          <w:tab w:val="left" w:pos="4820"/>
        </w:tabs>
        <w:spacing w:before="120" w:line="276" w:lineRule="auto"/>
        <w:rPr>
          <w:rFonts w:asciiTheme="majorHAnsi" w:hAnsiTheme="majorHAnsi" w:cstheme="majorHAnsi"/>
          <w:i/>
          <w:lang w:val="en-GB"/>
        </w:rPr>
      </w:pPr>
    </w:p>
    <w:p w14:paraId="41BD1BBE" w14:textId="3972EB0C" w:rsidR="00752832" w:rsidRDefault="00752832" w:rsidP="00752832">
      <w:pPr>
        <w:tabs>
          <w:tab w:val="left" w:pos="3119"/>
          <w:tab w:val="left" w:pos="4820"/>
        </w:tabs>
        <w:spacing w:before="120" w:line="276" w:lineRule="auto"/>
        <w:rPr>
          <w:rFonts w:asciiTheme="majorHAnsi" w:hAnsiTheme="majorHAnsi" w:cstheme="majorHAnsi"/>
          <w:i/>
          <w:lang w:val="en-GB"/>
        </w:rPr>
      </w:pPr>
    </w:p>
    <w:p w14:paraId="08AFFB76" w14:textId="77777777" w:rsidR="00752832" w:rsidRPr="00752832" w:rsidRDefault="00752832" w:rsidP="00752832">
      <w:pPr>
        <w:tabs>
          <w:tab w:val="left" w:pos="3119"/>
          <w:tab w:val="left" w:pos="4820"/>
        </w:tabs>
        <w:spacing w:before="120" w:line="276" w:lineRule="auto"/>
        <w:rPr>
          <w:rFonts w:asciiTheme="majorHAnsi" w:hAnsiTheme="majorHAnsi" w:cstheme="majorHAnsi"/>
          <w:i/>
          <w:lang w:val="en-GB"/>
        </w:rPr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752832" w:rsidRPr="00752832" w14:paraId="2C48A124" w14:textId="77777777" w:rsidTr="00752180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71A160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  <w:t>Personal data:</w:t>
            </w:r>
          </w:p>
        </w:tc>
      </w:tr>
      <w:tr w:rsidR="00752832" w:rsidRPr="00752832" w14:paraId="70BE11BD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95A9D91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Last name(s):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5BCC6C" w14:textId="47AF4D6D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369AF8A9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6BB7CF1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First name(s):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B4F801" w14:textId="2B3A201F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6F78CDBB" w14:textId="77777777" w:rsidTr="00752180">
        <w:trPr>
          <w:trHeight w:val="340"/>
        </w:trPr>
        <w:tc>
          <w:tcPr>
            <w:tcW w:w="9072" w:type="dxa"/>
            <w:gridSpan w:val="2"/>
            <w:shd w:val="clear" w:color="auto" w:fill="auto"/>
          </w:tcPr>
          <w:p w14:paraId="72422B02" w14:textId="77777777" w:rsidR="00752832" w:rsidRPr="00752832" w:rsidRDefault="00752832" w:rsidP="0075218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35ADCEE1" w14:textId="77777777" w:rsidTr="00752180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8796F41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  <w:t>Receiving institution’s data:</w:t>
            </w:r>
          </w:p>
        </w:tc>
      </w:tr>
      <w:tr w:rsidR="00752832" w:rsidRPr="00752832" w14:paraId="31A62540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67E66567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Name: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CD0E31" w14:textId="6FEF10B6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08BCF4BD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DEFCB9C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Erasmus code (if applicable):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6304D4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5944C05D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5405A138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Faculty: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06C1C6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0B59E553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D949E4E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Contact person: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89ED1B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2DF1004F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12BF63B1" w14:textId="77777777" w:rsidR="00752832" w:rsidRPr="00752832" w:rsidRDefault="00752832" w:rsidP="00752180">
            <w:pPr>
              <w:spacing w:line="240" w:lineRule="auto"/>
              <w:ind w:left="142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name: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603C2A" w14:textId="416112F3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795C123F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11A5A381" w14:textId="77777777" w:rsidR="00752832" w:rsidRPr="00752832" w:rsidRDefault="00752832" w:rsidP="00752180">
            <w:pPr>
              <w:spacing w:line="240" w:lineRule="auto"/>
              <w:ind w:left="142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position: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7E464F" w14:textId="4420BF6E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33B602C9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5C34FB03" w14:textId="77777777" w:rsidR="00752832" w:rsidRPr="00752832" w:rsidRDefault="00752832" w:rsidP="00752180">
            <w:pPr>
              <w:spacing w:line="240" w:lineRule="auto"/>
              <w:ind w:left="142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e-mail: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8E934E" w14:textId="375CBFEB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4EF91641" w14:textId="77777777" w:rsidTr="00752180">
        <w:trPr>
          <w:trHeight w:val="340"/>
        </w:trPr>
        <w:tc>
          <w:tcPr>
            <w:tcW w:w="9072" w:type="dxa"/>
            <w:gridSpan w:val="2"/>
            <w:shd w:val="clear" w:color="auto" w:fill="auto"/>
          </w:tcPr>
          <w:p w14:paraId="68959EC7" w14:textId="77777777" w:rsidR="00752832" w:rsidRPr="00752832" w:rsidRDefault="00752832" w:rsidP="0075218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1C45A38F" w14:textId="77777777" w:rsidTr="00752180"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4D78CE9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  <w:t>Period of mobility:</w:t>
            </w:r>
          </w:p>
        </w:tc>
      </w:tr>
      <w:tr w:rsidR="00752832" w:rsidRPr="00752832" w14:paraId="66571655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6A0616B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From (dd/mm/</w:t>
            </w:r>
            <w:proofErr w:type="spellStart"/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yyyy</w:t>
            </w:r>
            <w:proofErr w:type="spellEnd"/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C60FC0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  <w:tr w:rsidR="00752832" w:rsidRPr="00752832" w14:paraId="67C33AB0" w14:textId="77777777" w:rsidTr="00752180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600B610" w14:textId="77777777" w:rsidR="00752832" w:rsidRPr="00752832" w:rsidRDefault="00752832" w:rsidP="00752180">
            <w:pPr>
              <w:spacing w:line="240" w:lineRule="auto"/>
              <w:ind w:left="142"/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</w:pPr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To (dd/mm/</w:t>
            </w:r>
            <w:proofErr w:type="spellStart"/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yyyy</w:t>
            </w:r>
            <w:proofErr w:type="spellEnd"/>
            <w:r w:rsidRPr="00752832">
              <w:rPr>
                <w:rFonts w:asciiTheme="majorHAnsi" w:eastAsia="Times New Roman" w:hAnsiTheme="majorHAnsi" w:cstheme="majorHAnsi"/>
                <w:sz w:val="24"/>
                <w:szCs w:val="24"/>
                <w:lang w:val="en-US" w:eastAsia="hu-HU"/>
              </w:rPr>
              <w:t>):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554EF7" w14:textId="77777777" w:rsidR="00752832" w:rsidRPr="00752832" w:rsidRDefault="00752832" w:rsidP="00752180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 w:eastAsia="hu-HU"/>
              </w:rPr>
            </w:pPr>
          </w:p>
        </w:tc>
      </w:tr>
    </w:tbl>
    <w:p w14:paraId="793C1EAC" w14:textId="5DABEE9D" w:rsidR="00752832" w:rsidRPr="00752832" w:rsidRDefault="00752832" w:rsidP="00752832">
      <w:pPr>
        <w:tabs>
          <w:tab w:val="left" w:pos="3119"/>
          <w:tab w:val="left" w:pos="4820"/>
        </w:tabs>
        <w:spacing w:before="120" w:line="276" w:lineRule="auto"/>
        <w:rPr>
          <w:rFonts w:asciiTheme="majorHAnsi" w:hAnsiTheme="majorHAnsi" w:cstheme="majorHAnsi"/>
          <w:i/>
          <w:lang w:val="en-GB"/>
        </w:rPr>
      </w:pPr>
    </w:p>
    <w:p w14:paraId="06BA8CE9" w14:textId="77777777" w:rsidR="00752832" w:rsidRPr="00752832" w:rsidRDefault="00752832" w:rsidP="00752832">
      <w:pPr>
        <w:spacing w:line="240" w:lineRule="auto"/>
        <w:ind w:left="708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</w:p>
    <w:p w14:paraId="3DBC87D5" w14:textId="77777777" w:rsidR="00752832" w:rsidRPr="00752832" w:rsidRDefault="00752832" w:rsidP="00752832">
      <w:pPr>
        <w:spacing w:line="240" w:lineRule="auto"/>
        <w:ind w:left="708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</w:p>
    <w:p w14:paraId="04B3DCC6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  <w:r w:rsidRPr="00752832"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  <w:t>Date:</w:t>
      </w:r>
    </w:p>
    <w:p w14:paraId="03294065" w14:textId="77777777" w:rsidR="00752832" w:rsidRPr="00752832" w:rsidRDefault="00752832" w:rsidP="00752832">
      <w:pPr>
        <w:tabs>
          <w:tab w:val="left" w:pos="3795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  <w:r w:rsidRPr="00752832"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  <w:tab/>
      </w:r>
    </w:p>
    <w:p w14:paraId="60981976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  <w:r w:rsidRPr="00752832"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  <w:t>Signature:</w:t>
      </w:r>
    </w:p>
    <w:p w14:paraId="4615BB9B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</w:p>
    <w:p w14:paraId="4ACAFDD4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  <w:r w:rsidRPr="00752832"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  <w:t>Stamp:</w:t>
      </w:r>
    </w:p>
    <w:p w14:paraId="687883A8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</w:p>
    <w:p w14:paraId="725FB578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hu-HU"/>
        </w:rPr>
      </w:pPr>
    </w:p>
    <w:p w14:paraId="5CC1BCF2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</w:p>
    <w:p w14:paraId="0F7A6F9A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</w:p>
    <w:p w14:paraId="671818B2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</w:p>
    <w:p w14:paraId="227855E2" w14:textId="77777777" w:rsidR="00752832" w:rsidRPr="00752832" w:rsidRDefault="00752832" w:rsidP="00752832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</w:p>
    <w:p w14:paraId="7D83842F" w14:textId="77777777" w:rsidR="00752832" w:rsidRPr="00752832" w:rsidRDefault="00752832" w:rsidP="00752832">
      <w:pPr>
        <w:rPr>
          <w:rFonts w:asciiTheme="majorHAnsi" w:hAnsiTheme="majorHAnsi" w:cstheme="majorHAnsi"/>
        </w:rPr>
      </w:pPr>
      <w:r w:rsidRPr="00752832">
        <w:rPr>
          <w:rFonts w:asciiTheme="majorHAnsi" w:eastAsia="Times New Roman" w:hAnsiTheme="majorHAnsi" w:cstheme="majorHAnsi"/>
          <w:i/>
          <w:sz w:val="24"/>
          <w:szCs w:val="24"/>
          <w:lang w:val="en-GB" w:eastAsia="hu-HU"/>
        </w:rPr>
        <w:t>This document is VALID only if duly STAMPED and SIGNED.</w:t>
      </w:r>
    </w:p>
    <w:p w14:paraId="0199DCDC" w14:textId="77777777" w:rsidR="00752832" w:rsidRPr="00752832" w:rsidRDefault="00752832" w:rsidP="00752832">
      <w:pPr>
        <w:tabs>
          <w:tab w:val="left" w:pos="3119"/>
          <w:tab w:val="left" w:pos="4820"/>
        </w:tabs>
        <w:spacing w:before="120" w:line="276" w:lineRule="auto"/>
        <w:rPr>
          <w:rFonts w:asciiTheme="majorHAnsi" w:hAnsiTheme="majorHAnsi" w:cstheme="majorHAnsi"/>
          <w:i/>
          <w:lang w:val="en-GB"/>
        </w:rPr>
      </w:pPr>
    </w:p>
    <w:sectPr w:rsidR="00752832" w:rsidRPr="00752832" w:rsidSect="007E06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7" w:bottom="1417" w:left="1417" w:header="107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378DE" w14:textId="77777777" w:rsidR="0013229B" w:rsidRDefault="0013229B" w:rsidP="004E61D8">
      <w:pPr>
        <w:spacing w:line="240" w:lineRule="auto"/>
      </w:pPr>
      <w:r>
        <w:separator/>
      </w:r>
    </w:p>
  </w:endnote>
  <w:endnote w:type="continuationSeparator" w:id="0">
    <w:p w14:paraId="04070B6B" w14:textId="77777777" w:rsidR="0013229B" w:rsidRDefault="0013229B" w:rsidP="004E6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us Jakarta Sans ExtraBold">
    <w:altName w:val="Times New Roman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Plus Jakarta Sans Medium">
    <w:altName w:val="Times New Roman"/>
    <w:panose1 w:val="00000000000000000000"/>
    <w:charset w:val="EE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0D9E2" w14:textId="77777777" w:rsidR="006166BD" w:rsidRDefault="006166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2608"/>
      <w:gridCol w:w="1701"/>
    </w:tblGrid>
    <w:tr w:rsidR="00044BB1" w14:paraId="38E23748" w14:textId="77777777" w:rsidTr="007A3D3D">
      <w:tc>
        <w:tcPr>
          <w:tcW w:w="6237" w:type="dxa"/>
        </w:tcPr>
        <w:p w14:paraId="36BAF8DC" w14:textId="77777777" w:rsidR="00044BB1" w:rsidRDefault="00044BB1" w:rsidP="00044BB1">
          <w:pPr>
            <w:pStyle w:val="Zpat"/>
            <w:rPr>
              <w:noProof/>
            </w:rPr>
          </w:pPr>
        </w:p>
      </w:tc>
      <w:tc>
        <w:tcPr>
          <w:tcW w:w="2608" w:type="dxa"/>
        </w:tcPr>
        <w:p w14:paraId="3DE9DF92" w14:textId="77777777" w:rsidR="00044BB1" w:rsidRPr="00CE1D4D" w:rsidRDefault="00044BB1" w:rsidP="00044BB1">
          <w:pPr>
            <w:pStyle w:val="Zpat"/>
            <w:rPr>
              <w:rFonts w:ascii="Plus Jakarta Sans ExtraBold" w:hAnsi="Plus Jakarta Sans ExtraBold"/>
              <w:noProof/>
            </w:rPr>
          </w:pPr>
          <w:r w:rsidRPr="00CE1D4D">
            <w:rPr>
              <w:rFonts w:ascii="Plus Jakarta Sans ExtraBold" w:hAnsi="Plus Jakarta Sans ExtraBold"/>
              <w:noProof/>
            </w:rPr>
            <w:t>VYSOKÁ ŠKOLA CEVRO</w:t>
          </w:r>
        </w:p>
        <w:p w14:paraId="5032C119" w14:textId="77777777" w:rsidR="00044BB1" w:rsidRDefault="00044BB1" w:rsidP="00044BB1">
          <w:pPr>
            <w:pStyle w:val="Zpat"/>
            <w:rPr>
              <w:noProof/>
            </w:rPr>
          </w:pPr>
          <w:r>
            <w:rPr>
              <w:noProof/>
            </w:rPr>
            <w:t>Jungmannova 17, 110 00 Praha 1</w:t>
          </w:r>
        </w:p>
        <w:p w14:paraId="4626CCD9" w14:textId="77777777" w:rsidR="00044BB1" w:rsidRDefault="00044BB1" w:rsidP="00044BB1">
          <w:pPr>
            <w:pStyle w:val="Zpat"/>
            <w:rPr>
              <w:noProof/>
            </w:rPr>
          </w:pPr>
          <w:r>
            <w:rPr>
              <w:noProof/>
            </w:rPr>
            <w:t>Česká republika</w:t>
          </w:r>
        </w:p>
      </w:tc>
      <w:tc>
        <w:tcPr>
          <w:tcW w:w="1701" w:type="dxa"/>
        </w:tcPr>
        <w:p w14:paraId="598D88D5" w14:textId="77777777" w:rsidR="00044BB1" w:rsidRDefault="00044BB1" w:rsidP="00CE1D4D">
          <w:pPr>
            <w:pStyle w:val="Zpat"/>
            <w:ind w:left="113" w:hanging="113"/>
            <w:rPr>
              <w:noProof/>
            </w:rPr>
          </w:pPr>
          <w:r>
            <w:rPr>
              <w:noProof/>
            </w:rPr>
            <w:t>+</w:t>
          </w:r>
          <w:r w:rsidR="00CE1D4D">
            <w:rPr>
              <w:noProof/>
            </w:rPr>
            <w:tab/>
          </w:r>
          <w:r>
            <w:rPr>
              <w:noProof/>
            </w:rPr>
            <w:t>420 221 506</w:t>
          </w:r>
          <w:r w:rsidR="00CE1D4D">
            <w:rPr>
              <w:noProof/>
            </w:rPr>
            <w:t> </w:t>
          </w:r>
          <w:r>
            <w:rPr>
              <w:noProof/>
            </w:rPr>
            <w:t>700</w:t>
          </w:r>
        </w:p>
        <w:p w14:paraId="25C731B7" w14:textId="77777777" w:rsidR="00044BB1" w:rsidRDefault="00CE1D4D" w:rsidP="00CE1D4D">
          <w:pPr>
            <w:pStyle w:val="Zpat"/>
            <w:ind w:left="113" w:hanging="113"/>
            <w:rPr>
              <w:noProof/>
            </w:rPr>
          </w:pPr>
          <w:r>
            <w:rPr>
              <w:noProof/>
            </w:rPr>
            <w:tab/>
          </w:r>
          <w:r w:rsidR="00044BB1">
            <w:rPr>
              <w:noProof/>
            </w:rPr>
            <w:t>info @ vsci.cz</w:t>
          </w:r>
        </w:p>
        <w:p w14:paraId="65CB0741" w14:textId="77777777" w:rsidR="00044BB1" w:rsidRDefault="00CE1D4D" w:rsidP="00CE1D4D">
          <w:pPr>
            <w:pStyle w:val="Zpat"/>
            <w:ind w:left="113" w:hanging="113"/>
            <w:rPr>
              <w:noProof/>
            </w:rPr>
          </w:pPr>
          <w:r>
            <w:rPr>
              <w:noProof/>
            </w:rPr>
            <w:tab/>
          </w:r>
          <w:r w:rsidR="00044BB1">
            <w:rPr>
              <w:noProof/>
            </w:rPr>
            <w:t>www.cevro.cz</w:t>
          </w:r>
        </w:p>
      </w:tc>
    </w:tr>
  </w:tbl>
  <w:p w14:paraId="596FA9DC" w14:textId="77777777" w:rsidR="00044BB1" w:rsidRDefault="00044BB1" w:rsidP="00CE1D4D">
    <w:pPr>
      <w:pStyle w:val="Page"/>
    </w:pPr>
    <w:r>
      <w:fldChar w:fldCharType="begin"/>
    </w:r>
    <w:r>
      <w:instrText xml:space="preserve"> PAGE   \* MERGEFORMAT </w:instrText>
    </w:r>
    <w:r>
      <w:fldChar w:fldCharType="separate"/>
    </w:r>
    <w:r w:rsidR="00D51E99">
      <w:t>6</w:t>
    </w:r>
    <w:r>
      <w:fldChar w:fldCharType="end"/>
    </w:r>
    <w:r>
      <w:t xml:space="preserve"> / </w:t>
    </w:r>
    <w:r w:rsidR="00752832">
      <w:fldChar w:fldCharType="begin"/>
    </w:r>
    <w:r w:rsidR="00752832">
      <w:instrText xml:space="preserve"> NUMPAGES   \* MERGEFORMAT </w:instrText>
    </w:r>
    <w:r w:rsidR="00752832">
      <w:fldChar w:fldCharType="separate"/>
    </w:r>
    <w:r w:rsidR="00D51E99">
      <w:t>6</w:t>
    </w:r>
    <w:r w:rsidR="00752832">
      <w:fldChar w:fldCharType="end"/>
    </w:r>
    <w:r>
      <w:rPr>
        <w:lang w:eastAsia="cs-CZ"/>
      </w:rPr>
      <w:drawing>
        <wp:anchor distT="0" distB="0" distL="114300" distR="114300" simplePos="0" relativeHeight="251658752" behindDoc="1" locked="1" layoutInCell="1" allowOverlap="1" wp14:anchorId="66159CBA" wp14:editId="662A810E">
          <wp:simplePos x="0" y="0"/>
          <wp:positionH relativeFrom="page">
            <wp:posOffset>705485</wp:posOffset>
          </wp:positionH>
          <wp:positionV relativeFrom="page">
            <wp:posOffset>9883140</wp:posOffset>
          </wp:positionV>
          <wp:extent cx="3599815" cy="410210"/>
          <wp:effectExtent l="0" t="0" r="635" b="8890"/>
          <wp:wrapNone/>
          <wp:docPr id="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922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B264" w14:textId="77777777" w:rsidR="006166BD" w:rsidRDefault="00616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33F7" w14:textId="77777777" w:rsidR="0013229B" w:rsidRDefault="0013229B" w:rsidP="004E61D8">
      <w:pPr>
        <w:spacing w:line="240" w:lineRule="auto"/>
      </w:pPr>
      <w:r>
        <w:separator/>
      </w:r>
    </w:p>
  </w:footnote>
  <w:footnote w:type="continuationSeparator" w:id="0">
    <w:p w14:paraId="10C6342E" w14:textId="77777777" w:rsidR="0013229B" w:rsidRDefault="0013229B" w:rsidP="004E6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215A" w14:textId="77777777" w:rsidR="006166BD" w:rsidRDefault="006166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15C1E" w14:textId="77777777" w:rsidR="004E61D8" w:rsidRDefault="00CE1D4D" w:rsidP="006166B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7C89DB52" wp14:editId="4FAFD339">
          <wp:simplePos x="0" y="0"/>
          <wp:positionH relativeFrom="page">
            <wp:posOffset>6739255</wp:posOffset>
          </wp:positionH>
          <wp:positionV relativeFrom="page">
            <wp:posOffset>709295</wp:posOffset>
          </wp:positionV>
          <wp:extent cx="417600" cy="1980000"/>
          <wp:effectExtent l="0" t="0" r="1905" b="1270"/>
          <wp:wrapNone/>
          <wp:docPr id="13" name="Grafický 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842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1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214" behindDoc="1" locked="1" layoutInCell="1" allowOverlap="1" wp14:anchorId="2747040E" wp14:editId="6A735876">
          <wp:simplePos x="0" y="0"/>
          <wp:positionH relativeFrom="page">
            <wp:posOffset>704850</wp:posOffset>
          </wp:positionH>
          <wp:positionV relativeFrom="page">
            <wp:posOffset>707390</wp:posOffset>
          </wp:positionV>
          <wp:extent cx="1486800" cy="363600"/>
          <wp:effectExtent l="0" t="0" r="0" b="0"/>
          <wp:wrapNone/>
          <wp:docPr id="1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337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A03D" w14:textId="77777777" w:rsidR="006166BD" w:rsidRDefault="006166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39813C"/>
    <w:multiLevelType w:val="hybridMultilevel"/>
    <w:tmpl w:val="E7C2BA70"/>
    <w:lvl w:ilvl="0" w:tplc="1436D6C8">
      <w:start w:val="1"/>
      <w:numFmt w:val="bullet"/>
      <w:lvlText w:val="•"/>
      <w:lvlJc w:val="left"/>
      <w:pPr>
        <w:ind w:left="397" w:hanging="397"/>
      </w:pPr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2D5AF9"/>
    <w:multiLevelType w:val="hybridMultilevel"/>
    <w:tmpl w:val="9FEED5B0"/>
    <w:lvl w:ilvl="0" w:tplc="328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76A0783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C26D5"/>
    <w:multiLevelType w:val="multilevel"/>
    <w:tmpl w:val="EFD2E3A6"/>
    <w:lvl w:ilvl="0">
      <w:start w:val="22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none"/>
      <w:suff w:val="nothing"/>
      <w:lvlText w:val="%2"/>
      <w:lvlJc w:val="left"/>
      <w:pPr>
        <w:ind w:left="38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40"/>
        </w:tabs>
        <w:ind w:left="380" w:hanging="261"/>
      </w:pPr>
      <w:rPr>
        <w:rFonts w:ascii="Symbol" w:hAnsi="Symbol"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740"/>
        </w:tabs>
        <w:ind w:left="380" w:hanging="261"/>
      </w:pPr>
      <w:rPr>
        <w:rFonts w:ascii="Tahoma" w:hAnsi="Tahoma" w:hint="default"/>
        <w:b/>
        <w:i w:val="0"/>
        <w:color w:val="000000"/>
        <w:sz w:val="18"/>
      </w:rPr>
    </w:lvl>
    <w:lvl w:ilvl="4">
      <w:start w:val="1"/>
      <w:numFmt w:val="decimal"/>
      <w:lvlText w:val="%5."/>
      <w:lvlJc w:val="left"/>
      <w:pPr>
        <w:tabs>
          <w:tab w:val="num" w:pos="740"/>
        </w:tabs>
        <w:ind w:left="380" w:hanging="261"/>
      </w:pPr>
      <w:rPr>
        <w:rFonts w:ascii="Tahoma" w:hAnsi="Tahoma" w:hint="default"/>
        <w:b/>
        <w:i w:val="0"/>
        <w:color w:val="000000"/>
        <w:sz w:val="18"/>
      </w:rPr>
    </w:lvl>
    <w:lvl w:ilvl="5">
      <w:start w:val="1"/>
      <w:numFmt w:val="bullet"/>
      <w:lvlText w:val="―"/>
      <w:lvlJc w:val="left"/>
      <w:pPr>
        <w:tabs>
          <w:tab w:val="num" w:pos="1001"/>
        </w:tabs>
        <w:ind w:left="380" w:hanging="261"/>
      </w:pPr>
      <w:rPr>
        <w:rFonts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-142"/>
        </w:tabs>
        <w:ind w:left="640" w:hanging="260"/>
      </w:pPr>
      <w:rPr>
        <w:rFonts w:ascii="Symbol" w:hAnsi="Symbol" w:hint="default"/>
        <w:b/>
        <w:i w:val="0"/>
        <w:color w:val="auto"/>
        <w:sz w:val="18"/>
        <w:u w:val="none"/>
      </w:rPr>
    </w:lvl>
    <w:lvl w:ilvl="7">
      <w:start w:val="1"/>
      <w:numFmt w:val="bullet"/>
      <w:lvlText w:val="―"/>
      <w:lvlJc w:val="left"/>
      <w:pPr>
        <w:tabs>
          <w:tab w:val="num" w:pos="-142"/>
        </w:tabs>
        <w:ind w:left="640" w:hanging="260"/>
      </w:pPr>
      <w:rPr>
        <w:rFonts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-142"/>
        </w:tabs>
        <w:ind w:left="640" w:hanging="260"/>
      </w:pPr>
      <w:rPr>
        <w:rFonts w:ascii="Verdana" w:hAnsi="Verdana" w:hint="default"/>
        <w:b/>
        <w:i w:val="0"/>
        <w:sz w:val="18"/>
        <w:szCs w:val="18"/>
      </w:rPr>
    </w:lvl>
  </w:abstractNum>
  <w:abstractNum w:abstractNumId="3" w15:restartNumberingAfterBreak="0">
    <w:nsid w:val="275930CF"/>
    <w:multiLevelType w:val="hybridMultilevel"/>
    <w:tmpl w:val="118690D2"/>
    <w:lvl w:ilvl="0" w:tplc="3814B898">
      <w:start w:val="1"/>
      <w:numFmt w:val="decimal"/>
      <w:lvlText w:val="%1."/>
      <w:lvlJc w:val="left"/>
      <w:pPr>
        <w:ind w:left="360" w:hanging="360"/>
      </w:pPr>
      <w:rPr>
        <w:rFonts w:hint="default"/>
        <w:color w:val="00215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75BF8"/>
    <w:multiLevelType w:val="hybridMultilevel"/>
    <w:tmpl w:val="9FEED5B0"/>
    <w:lvl w:ilvl="0" w:tplc="328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76A0783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6B7417"/>
    <w:multiLevelType w:val="hybridMultilevel"/>
    <w:tmpl w:val="D1F676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339C9"/>
    <w:multiLevelType w:val="hybridMultilevel"/>
    <w:tmpl w:val="08EEF124"/>
    <w:lvl w:ilvl="0" w:tplc="4B766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D330F2"/>
    <w:multiLevelType w:val="hybridMultilevel"/>
    <w:tmpl w:val="D806E1C2"/>
    <w:lvl w:ilvl="0" w:tplc="B784DDAA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7AA2F24"/>
    <w:multiLevelType w:val="hybridMultilevel"/>
    <w:tmpl w:val="9FEED5B0"/>
    <w:lvl w:ilvl="0" w:tplc="328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76A0783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5075A2"/>
    <w:multiLevelType w:val="hybridMultilevel"/>
    <w:tmpl w:val="221A816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860E2D"/>
    <w:multiLevelType w:val="hybridMultilevel"/>
    <w:tmpl w:val="F6C22668"/>
    <w:lvl w:ilvl="0" w:tplc="4B766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E2A88"/>
    <w:multiLevelType w:val="hybridMultilevel"/>
    <w:tmpl w:val="43A0B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40A7C"/>
    <w:multiLevelType w:val="hybridMultilevel"/>
    <w:tmpl w:val="9FEED5B0"/>
    <w:lvl w:ilvl="0" w:tplc="328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76A0783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8906A1"/>
    <w:multiLevelType w:val="multilevel"/>
    <w:tmpl w:val="623E6D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522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82"/>
        </w:tabs>
        <w:ind w:left="522" w:hanging="261"/>
      </w:pPr>
      <w:rPr>
        <w:rFonts w:ascii="Symbol" w:hAnsi="Symbol" w:hint="default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882"/>
        </w:tabs>
        <w:ind w:left="522" w:hanging="261"/>
      </w:pPr>
      <w:rPr>
        <w:rFonts w:ascii="Tahoma" w:hAnsi="Tahoma" w:hint="default"/>
        <w:b/>
        <w:i w:val="0"/>
        <w:color w:val="000000"/>
        <w:sz w:val="18"/>
      </w:rPr>
    </w:lvl>
    <w:lvl w:ilvl="4">
      <w:start w:val="1"/>
      <w:numFmt w:val="decimal"/>
      <w:lvlText w:val="%5."/>
      <w:lvlJc w:val="left"/>
      <w:pPr>
        <w:tabs>
          <w:tab w:val="num" w:pos="882"/>
        </w:tabs>
        <w:ind w:left="522" w:hanging="261"/>
      </w:pPr>
      <w:rPr>
        <w:rFonts w:ascii="Tahoma" w:hAnsi="Tahoma" w:hint="default"/>
        <w:b/>
        <w:i w:val="0"/>
        <w:color w:val="000000"/>
        <w:sz w:val="18"/>
      </w:rPr>
    </w:lvl>
    <w:lvl w:ilvl="5">
      <w:start w:val="1"/>
      <w:numFmt w:val="bullet"/>
      <w:lvlText w:val="―"/>
      <w:lvlJc w:val="left"/>
      <w:pPr>
        <w:tabs>
          <w:tab w:val="num" w:pos="1143"/>
        </w:tabs>
        <w:ind w:left="522" w:hanging="261"/>
      </w:pPr>
      <w:rPr>
        <w:rFonts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2" w:hanging="260"/>
      </w:pPr>
      <w:rPr>
        <w:rFonts w:ascii="Symbol" w:hAnsi="Symbol" w:hint="default"/>
        <w:b/>
        <w:i w:val="0"/>
        <w:color w:val="auto"/>
        <w:sz w:val="18"/>
        <w:u w:val="none"/>
      </w:rPr>
    </w:lvl>
    <w:lvl w:ilvl="7">
      <w:start w:val="1"/>
      <w:numFmt w:val="bullet"/>
      <w:lvlText w:val="―"/>
      <w:lvlJc w:val="left"/>
      <w:pPr>
        <w:tabs>
          <w:tab w:val="num" w:pos="0"/>
        </w:tabs>
        <w:ind w:left="782" w:hanging="260"/>
      </w:pPr>
      <w:rPr>
        <w:rFonts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0"/>
        </w:tabs>
        <w:ind w:left="782" w:hanging="260"/>
      </w:pPr>
      <w:rPr>
        <w:rFonts w:ascii="Verdana" w:hAnsi="Verdana" w:hint="default"/>
        <w:b/>
        <w:i w:val="0"/>
        <w:sz w:val="18"/>
        <w:szCs w:val="18"/>
      </w:rPr>
    </w:lvl>
  </w:abstractNum>
  <w:abstractNum w:abstractNumId="14" w15:restartNumberingAfterBreak="0">
    <w:nsid w:val="55FD1277"/>
    <w:multiLevelType w:val="hybridMultilevel"/>
    <w:tmpl w:val="4300AD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F2780"/>
    <w:multiLevelType w:val="hybridMultilevel"/>
    <w:tmpl w:val="4FC49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E6F88"/>
    <w:multiLevelType w:val="hybridMultilevel"/>
    <w:tmpl w:val="FA3C725C"/>
    <w:lvl w:ilvl="0" w:tplc="4B7665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Verdana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A6A96"/>
    <w:multiLevelType w:val="hybridMultilevel"/>
    <w:tmpl w:val="0A7A57B6"/>
    <w:lvl w:ilvl="0" w:tplc="5504E6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1186"/>
    <w:multiLevelType w:val="hybridMultilevel"/>
    <w:tmpl w:val="EDC0A5A8"/>
    <w:lvl w:ilvl="0" w:tplc="4B766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5B68A8"/>
    <w:multiLevelType w:val="hybridMultilevel"/>
    <w:tmpl w:val="3FD0A0A8"/>
    <w:lvl w:ilvl="0" w:tplc="E654BD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870858"/>
    <w:multiLevelType w:val="hybridMultilevel"/>
    <w:tmpl w:val="9FEED5B0"/>
    <w:lvl w:ilvl="0" w:tplc="3288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76A0783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393292"/>
    <w:multiLevelType w:val="hybridMultilevel"/>
    <w:tmpl w:val="B63C8CC0"/>
    <w:lvl w:ilvl="0" w:tplc="B784DD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"/>
  </w:num>
  <w:num w:numId="5">
    <w:abstractNumId w:val="4"/>
  </w:num>
  <w:num w:numId="6">
    <w:abstractNumId w:val="17"/>
  </w:num>
  <w:num w:numId="7">
    <w:abstractNumId w:val="19"/>
  </w:num>
  <w:num w:numId="8">
    <w:abstractNumId w:val="18"/>
  </w:num>
  <w:num w:numId="9">
    <w:abstractNumId w:val="15"/>
  </w:num>
  <w:num w:numId="10">
    <w:abstractNumId w:val="9"/>
  </w:num>
  <w:num w:numId="11">
    <w:abstractNumId w:val="5"/>
  </w:num>
  <w:num w:numId="12">
    <w:abstractNumId w:val="21"/>
  </w:num>
  <w:num w:numId="13">
    <w:abstractNumId w:val="7"/>
  </w:num>
  <w:num w:numId="14">
    <w:abstractNumId w:val="10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32"/>
    <w:rsid w:val="000066DB"/>
    <w:rsid w:val="00007DC7"/>
    <w:rsid w:val="00024FA1"/>
    <w:rsid w:val="00044BB1"/>
    <w:rsid w:val="0005223D"/>
    <w:rsid w:val="000A1254"/>
    <w:rsid w:val="000D31B0"/>
    <w:rsid w:val="0013229B"/>
    <w:rsid w:val="00147475"/>
    <w:rsid w:val="00157A64"/>
    <w:rsid w:val="00183BCA"/>
    <w:rsid w:val="0019583D"/>
    <w:rsid w:val="00195C6F"/>
    <w:rsid w:val="001A21C0"/>
    <w:rsid w:val="00216926"/>
    <w:rsid w:val="00231812"/>
    <w:rsid w:val="00231879"/>
    <w:rsid w:val="00264D61"/>
    <w:rsid w:val="00273003"/>
    <w:rsid w:val="002959C7"/>
    <w:rsid w:val="002E1D75"/>
    <w:rsid w:val="002E5DBD"/>
    <w:rsid w:val="003009B2"/>
    <w:rsid w:val="0030411A"/>
    <w:rsid w:val="00311AFF"/>
    <w:rsid w:val="00314BDE"/>
    <w:rsid w:val="003641F3"/>
    <w:rsid w:val="003A365C"/>
    <w:rsid w:val="003B7424"/>
    <w:rsid w:val="00402822"/>
    <w:rsid w:val="004545A4"/>
    <w:rsid w:val="00483B24"/>
    <w:rsid w:val="004B5824"/>
    <w:rsid w:val="004B61A3"/>
    <w:rsid w:val="004C314A"/>
    <w:rsid w:val="004E61D8"/>
    <w:rsid w:val="0051246F"/>
    <w:rsid w:val="00516B32"/>
    <w:rsid w:val="00547A05"/>
    <w:rsid w:val="00557CFC"/>
    <w:rsid w:val="005650EB"/>
    <w:rsid w:val="005B26A7"/>
    <w:rsid w:val="0061596B"/>
    <w:rsid w:val="006166BD"/>
    <w:rsid w:val="00636374"/>
    <w:rsid w:val="00656AB9"/>
    <w:rsid w:val="006B4146"/>
    <w:rsid w:val="006B7E8D"/>
    <w:rsid w:val="006E4B67"/>
    <w:rsid w:val="006F3B59"/>
    <w:rsid w:val="00724D2F"/>
    <w:rsid w:val="00752832"/>
    <w:rsid w:val="007631D3"/>
    <w:rsid w:val="0076457F"/>
    <w:rsid w:val="007A3D3D"/>
    <w:rsid w:val="007A4C1F"/>
    <w:rsid w:val="007B1887"/>
    <w:rsid w:val="007B4C87"/>
    <w:rsid w:val="007D517B"/>
    <w:rsid w:val="007E066F"/>
    <w:rsid w:val="007E3E34"/>
    <w:rsid w:val="00806A38"/>
    <w:rsid w:val="00860711"/>
    <w:rsid w:val="008733A0"/>
    <w:rsid w:val="00894135"/>
    <w:rsid w:val="008A6C11"/>
    <w:rsid w:val="008B352F"/>
    <w:rsid w:val="008B66B5"/>
    <w:rsid w:val="008D7AD0"/>
    <w:rsid w:val="009052CE"/>
    <w:rsid w:val="009244F2"/>
    <w:rsid w:val="00943AF3"/>
    <w:rsid w:val="009770E7"/>
    <w:rsid w:val="009E0555"/>
    <w:rsid w:val="009F2A36"/>
    <w:rsid w:val="00A34D5A"/>
    <w:rsid w:val="00A42180"/>
    <w:rsid w:val="00A87ED0"/>
    <w:rsid w:val="00AD6B5B"/>
    <w:rsid w:val="00AE0D6B"/>
    <w:rsid w:val="00AE5251"/>
    <w:rsid w:val="00B15FC9"/>
    <w:rsid w:val="00B61FB3"/>
    <w:rsid w:val="00B959F4"/>
    <w:rsid w:val="00BE242E"/>
    <w:rsid w:val="00BF3A40"/>
    <w:rsid w:val="00BF5BB2"/>
    <w:rsid w:val="00C2161A"/>
    <w:rsid w:val="00C36A37"/>
    <w:rsid w:val="00C97332"/>
    <w:rsid w:val="00CA4805"/>
    <w:rsid w:val="00CD0206"/>
    <w:rsid w:val="00CE18A3"/>
    <w:rsid w:val="00CE1D4D"/>
    <w:rsid w:val="00CE594D"/>
    <w:rsid w:val="00D0649D"/>
    <w:rsid w:val="00D23E56"/>
    <w:rsid w:val="00D51E99"/>
    <w:rsid w:val="00D74D69"/>
    <w:rsid w:val="00DC5336"/>
    <w:rsid w:val="00DD0E60"/>
    <w:rsid w:val="00E01D33"/>
    <w:rsid w:val="00E1626B"/>
    <w:rsid w:val="00E357F7"/>
    <w:rsid w:val="00E65F05"/>
    <w:rsid w:val="00E67C90"/>
    <w:rsid w:val="00E74ED8"/>
    <w:rsid w:val="00E8299F"/>
    <w:rsid w:val="00F42B02"/>
    <w:rsid w:val="00F60EA7"/>
    <w:rsid w:val="00F62C87"/>
    <w:rsid w:val="00F71FAF"/>
    <w:rsid w:val="00FE4F11"/>
    <w:rsid w:val="00FF24CA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D25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57F7"/>
    <w:pPr>
      <w:spacing w:after="0" w:line="300" w:lineRule="atLeast"/>
    </w:pPr>
    <w:rPr>
      <w:rFonts w:ascii="Calibri Light" w:hAnsi="Calibri Light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7332"/>
    <w:pPr>
      <w:keepNext/>
      <w:keepLines/>
      <w:spacing w:before="440" w:after="220" w:line="240" w:lineRule="auto"/>
      <w:outlineLvl w:val="0"/>
    </w:pPr>
    <w:rPr>
      <w:rFonts w:asciiTheme="majorHAnsi" w:eastAsiaTheme="majorEastAsia" w:hAnsiTheme="majorHAnsi" w:cstheme="majorBidi"/>
      <w:b/>
      <w:color w:val="C37B5E" w:themeColor="accent1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7332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26A7"/>
    <w:pPr>
      <w:tabs>
        <w:tab w:val="center" w:pos="4536"/>
        <w:tab w:val="right" w:pos="9072"/>
      </w:tabs>
      <w:spacing w:line="240" w:lineRule="auto"/>
      <w:jc w:val="right"/>
    </w:pPr>
    <w:rPr>
      <w:rFonts w:ascii="Plus Jakarta Sans ExtraBold" w:hAnsi="Plus Jakarta Sans ExtraBold"/>
      <w:color w:val="C37B5E" w:themeColor="accent1"/>
      <w:spacing w:val="6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5B26A7"/>
    <w:rPr>
      <w:rFonts w:ascii="Plus Jakarta Sans ExtraBold" w:hAnsi="Plus Jakarta Sans ExtraBold"/>
      <w:color w:val="C37B5E" w:themeColor="accent1"/>
      <w:spacing w:val="6"/>
      <w:sz w:val="14"/>
    </w:rPr>
  </w:style>
  <w:style w:type="paragraph" w:styleId="Zpat">
    <w:name w:val="footer"/>
    <w:basedOn w:val="Normln"/>
    <w:link w:val="ZpatChar"/>
    <w:uiPriority w:val="99"/>
    <w:unhideWhenUsed/>
    <w:rsid w:val="00CE1D4D"/>
    <w:pPr>
      <w:tabs>
        <w:tab w:val="center" w:pos="4536"/>
        <w:tab w:val="right" w:pos="9072"/>
      </w:tabs>
      <w:spacing w:line="240" w:lineRule="auto"/>
    </w:pPr>
    <w:rPr>
      <w:rFonts w:ascii="Plus Jakarta Sans Medium" w:hAnsi="Plus Jakarta Sans Medium"/>
      <w:color w:val="1A3576" w:themeColor="accent2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E1D4D"/>
    <w:rPr>
      <w:rFonts w:ascii="Plus Jakarta Sans Medium" w:hAnsi="Plus Jakarta Sans Medium"/>
      <w:color w:val="1A3576" w:themeColor="accent2"/>
      <w:sz w:val="14"/>
    </w:rPr>
  </w:style>
  <w:style w:type="paragraph" w:styleId="Bezmezer">
    <w:name w:val="No Spacing"/>
    <w:uiPriority w:val="1"/>
    <w:qFormat/>
    <w:rsid w:val="002E1D75"/>
    <w:pPr>
      <w:spacing w:after="0" w:line="300" w:lineRule="auto"/>
    </w:pPr>
  </w:style>
  <w:style w:type="table" w:styleId="Mkatabulky">
    <w:name w:val="Table Grid"/>
    <w:basedOn w:val="Normlntabulka"/>
    <w:uiPriority w:val="39"/>
    <w:rsid w:val="002E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97332"/>
    <w:rPr>
      <w:rFonts w:asciiTheme="majorHAnsi" w:eastAsiaTheme="majorEastAsia" w:hAnsiTheme="majorHAnsi" w:cstheme="majorBidi"/>
      <w:b/>
      <w:color w:val="C37B5E" w:themeColor="accent1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97332"/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customStyle="1" w:styleId="Page">
    <w:name w:val="Page"/>
    <w:basedOn w:val="Zpat"/>
    <w:qFormat/>
    <w:rsid w:val="00CE1D4D"/>
    <w:pPr>
      <w:ind w:left="-737"/>
    </w:pPr>
    <w:rPr>
      <w:noProof/>
    </w:rPr>
  </w:style>
  <w:style w:type="paragraph" w:customStyle="1" w:styleId="Default">
    <w:name w:val="Default"/>
    <w:rsid w:val="00E357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semiHidden/>
    <w:rsid w:val="006B4146"/>
    <w:rPr>
      <w:rFonts w:ascii="Tahoma" w:hAnsi="Tahoma"/>
      <w:color w:val="0000FF"/>
      <w:sz w:val="18"/>
      <w:szCs w:val="18"/>
      <w:u w:val="single" w:color="0000FF"/>
    </w:rPr>
  </w:style>
  <w:style w:type="paragraph" w:styleId="Odstavecseseznamem">
    <w:name w:val="List Paragraph"/>
    <w:basedOn w:val="Normln"/>
    <w:uiPriority w:val="34"/>
    <w:qFormat/>
    <w:rsid w:val="006B4146"/>
    <w:pPr>
      <w:tabs>
        <w:tab w:val="left" w:pos="261"/>
        <w:tab w:val="left" w:pos="522"/>
        <w:tab w:val="left" w:pos="782"/>
        <w:tab w:val="left" w:pos="3119"/>
        <w:tab w:val="left" w:pos="4820"/>
      </w:tabs>
      <w:spacing w:line="260" w:lineRule="atLeast"/>
      <w:ind w:left="708"/>
    </w:pPr>
    <w:rPr>
      <w:rFonts w:ascii="Tahoma" w:eastAsia="Times New Roman" w:hAnsi="Tahoma" w:cs="Times New Roman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B4146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6F3B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B59"/>
    <w:rPr>
      <w:rFonts w:ascii="Calibri Light" w:hAnsi="Calibri Ligh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ownloads\Cevro_hl_papir.dotx" TargetMode="External"/></Relationships>
</file>

<file path=word/theme/theme1.xml><?xml version="1.0" encoding="utf-8"?>
<a:theme xmlns:a="http://schemas.openxmlformats.org/drawingml/2006/main" name="Motiv Office">
  <a:themeElements>
    <a:clrScheme name="Cevr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7B5E"/>
      </a:accent1>
      <a:accent2>
        <a:srgbClr val="1A3576"/>
      </a:accent2>
      <a:accent3>
        <a:srgbClr val="AD0000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vr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09f09-b1db-47c5-98a1-925c167be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D1FD993224459FE28B7E7A57689C" ma:contentTypeVersion="12" ma:contentTypeDescription="Vytvoří nový dokument" ma:contentTypeScope="" ma:versionID="d13f347c20940af14a13c50369dd420e">
  <xsd:schema xmlns:xsd="http://www.w3.org/2001/XMLSchema" xmlns:xs="http://www.w3.org/2001/XMLSchema" xmlns:p="http://schemas.microsoft.com/office/2006/metadata/properties" xmlns:ns3="9f809f09-b1db-47c5-98a1-925c167be25a" xmlns:ns4="97694c7f-b7d6-4173-b8cd-094a1fceabb9" targetNamespace="http://schemas.microsoft.com/office/2006/metadata/properties" ma:root="true" ma:fieldsID="a08c5ebeb5f49407f18c24e6b026b27a" ns3:_="" ns4:_="">
    <xsd:import namespace="9f809f09-b1db-47c5-98a1-925c167be25a"/>
    <xsd:import namespace="97694c7f-b7d6-4173-b8cd-094a1fcea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9f09-b1db-47c5-98a1-925c167be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4c7f-b7d6-4173-b8cd-094a1fce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21CFE-FF82-4DE8-B9B2-302B94168238}">
  <ds:schemaRefs>
    <ds:schemaRef ds:uri="http://schemas.microsoft.com/office/2006/documentManagement/types"/>
    <ds:schemaRef ds:uri="http://schemas.microsoft.com/office/2006/metadata/properties"/>
    <ds:schemaRef ds:uri="97694c7f-b7d6-4173-b8cd-094a1fceabb9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f809f09-b1db-47c5-98a1-925c167be25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8882FB-60E3-4A14-BEC2-31A9BE0A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09f09-b1db-47c5-98a1-925c167be25a"/>
    <ds:schemaRef ds:uri="97694c7f-b7d6-4173-b8cd-094a1fcea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8CE39-EA0B-4B2B-BDBB-52C222042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Cevro_hl_papir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2024-07-19T07:58:00Z</dcterms:created>
  <dcterms:modified xsi:type="dcterms:W3CDTF">2024-07-19T07:59:00Z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0x0101003614D1FD993224459FE28B7E7A57689C</vt:lpwstr>
  </property>
</Properties>
</file>